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69CCB" w14:textId="77777777" w:rsidR="00DC5521" w:rsidRDefault="00DC5521" w:rsidP="00D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Henry HAUKER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059E200" w14:textId="77777777" w:rsidR="00DC5521" w:rsidRDefault="00DC5521" w:rsidP="00D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Newton </w:t>
      </w:r>
      <w:proofErr w:type="spellStart"/>
      <w:r>
        <w:rPr>
          <w:rFonts w:ascii="Times New Roman" w:hAnsi="Times New Roman" w:cs="Times New Roman"/>
        </w:rPr>
        <w:t>Poppleford</w:t>
      </w:r>
      <w:proofErr w:type="spellEnd"/>
      <w:r>
        <w:rPr>
          <w:rFonts w:ascii="Times New Roman" w:hAnsi="Times New Roman" w:cs="Times New Roman"/>
        </w:rPr>
        <w:t>, Devon. Weaver.</w:t>
      </w:r>
    </w:p>
    <w:p w14:paraId="033FF411" w14:textId="77777777" w:rsidR="00DC5521" w:rsidRDefault="00DC5521" w:rsidP="00DC5521">
      <w:pPr>
        <w:rPr>
          <w:rFonts w:ascii="Times New Roman" w:hAnsi="Times New Roman" w:cs="Times New Roman"/>
        </w:rPr>
      </w:pPr>
    </w:p>
    <w:p w14:paraId="4782F064" w14:textId="77777777" w:rsidR="00DC5521" w:rsidRDefault="00DC5521" w:rsidP="00DC5521">
      <w:pPr>
        <w:rPr>
          <w:rFonts w:ascii="Times New Roman" w:hAnsi="Times New Roman" w:cs="Times New Roman"/>
        </w:rPr>
      </w:pPr>
    </w:p>
    <w:p w14:paraId="054CF95C" w14:textId="77777777" w:rsidR="00DC5521" w:rsidRDefault="00DC5521" w:rsidP="00D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Roger </w:t>
      </w:r>
      <w:proofErr w:type="spellStart"/>
      <w:r>
        <w:rPr>
          <w:rFonts w:ascii="Times New Roman" w:hAnsi="Times New Roman" w:cs="Times New Roman"/>
        </w:rPr>
        <w:t>Payn</w:t>
      </w:r>
      <w:proofErr w:type="spellEnd"/>
      <w:r>
        <w:rPr>
          <w:rFonts w:ascii="Times New Roman" w:hAnsi="Times New Roman" w:cs="Times New Roman"/>
        </w:rPr>
        <w:t xml:space="preserve">(q.v.) brought a plaint of debt against him, John </w:t>
      </w:r>
      <w:proofErr w:type="spellStart"/>
      <w:r>
        <w:rPr>
          <w:rFonts w:ascii="Times New Roman" w:hAnsi="Times New Roman" w:cs="Times New Roman"/>
        </w:rPr>
        <w:t>Scorche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7506FE68" w14:textId="77777777" w:rsidR="00DC5521" w:rsidRDefault="00DC5521" w:rsidP="00D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Otterton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Chanon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Docton</w:t>
      </w:r>
      <w:proofErr w:type="spellEnd"/>
      <w:r>
        <w:rPr>
          <w:rFonts w:ascii="Times New Roman" w:hAnsi="Times New Roman" w:cs="Times New Roman"/>
        </w:rPr>
        <w:t>(q.v.).</w:t>
      </w:r>
    </w:p>
    <w:p w14:paraId="285AE0A2" w14:textId="77777777" w:rsidR="00DC5521" w:rsidRDefault="00DC5521" w:rsidP="00D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1685C47" w14:textId="77777777" w:rsidR="00DC5521" w:rsidRDefault="00DC5521" w:rsidP="00DC5521">
      <w:pPr>
        <w:rPr>
          <w:rFonts w:ascii="Times New Roman" w:hAnsi="Times New Roman" w:cs="Times New Roman"/>
        </w:rPr>
      </w:pPr>
    </w:p>
    <w:p w14:paraId="5BA8D6D3" w14:textId="77777777" w:rsidR="00DC5521" w:rsidRDefault="00DC5521" w:rsidP="00DC5521">
      <w:pPr>
        <w:rPr>
          <w:rFonts w:ascii="Times New Roman" w:hAnsi="Times New Roman" w:cs="Times New Roman"/>
        </w:rPr>
      </w:pPr>
    </w:p>
    <w:p w14:paraId="77463DFB" w14:textId="77777777" w:rsidR="00DC5521" w:rsidRDefault="00DC5521" w:rsidP="00D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September 2018</w:t>
      </w:r>
    </w:p>
    <w:p w14:paraId="2786119C" w14:textId="77777777" w:rsidR="006B2F86" w:rsidRPr="00E71FC3" w:rsidRDefault="00DC552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FB0E" w14:textId="77777777" w:rsidR="00DC5521" w:rsidRDefault="00DC5521" w:rsidP="00E71FC3">
      <w:r>
        <w:separator/>
      </w:r>
    </w:p>
  </w:endnote>
  <w:endnote w:type="continuationSeparator" w:id="0">
    <w:p w14:paraId="464CE2FE" w14:textId="77777777" w:rsidR="00DC5521" w:rsidRDefault="00DC552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3622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E5F44" w14:textId="77777777" w:rsidR="00DC5521" w:rsidRDefault="00DC5521" w:rsidP="00E71FC3">
      <w:r>
        <w:separator/>
      </w:r>
    </w:p>
  </w:footnote>
  <w:footnote w:type="continuationSeparator" w:id="0">
    <w:p w14:paraId="3EDB09C2" w14:textId="77777777" w:rsidR="00DC5521" w:rsidRDefault="00DC552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21"/>
    <w:rsid w:val="001A7C09"/>
    <w:rsid w:val="00577BD5"/>
    <w:rsid w:val="00656CBA"/>
    <w:rsid w:val="006A1F77"/>
    <w:rsid w:val="00733BE7"/>
    <w:rsid w:val="00AB52E8"/>
    <w:rsid w:val="00B16D3F"/>
    <w:rsid w:val="00BB41AC"/>
    <w:rsid w:val="00DC552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C68E"/>
  <w15:chartTrackingRefBased/>
  <w15:docId w15:val="{CCBCAE3E-DB93-4E20-9D9E-FF1F2770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52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2018-09-30T20:48:00Z</dcterms:created>
  <dcterms:modified xsi:type="dcterms:W3CDTF">2018-09-30T20:48:00Z</dcterms:modified>
</cp:coreProperties>
</file>