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DFED" w14:textId="77777777" w:rsidR="00767CB3" w:rsidRDefault="00767CB3" w:rsidP="00767C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HAUKER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EED4D3B" w14:textId="77777777" w:rsidR="00767CB3" w:rsidRDefault="00767CB3" w:rsidP="00767C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8AADF" w14:textId="77777777" w:rsidR="00767CB3" w:rsidRDefault="00767CB3" w:rsidP="00767C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801012" w14:textId="77777777" w:rsidR="00767CB3" w:rsidRDefault="00767CB3" w:rsidP="00767C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Ilminster, Somerset,</w:t>
      </w:r>
    </w:p>
    <w:p w14:paraId="76F53AF5" w14:textId="77777777" w:rsidR="00767CB3" w:rsidRDefault="00767CB3" w:rsidP="00767C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Bonvyle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14:paraId="38E3C097" w14:textId="77777777" w:rsidR="00767CB3" w:rsidRDefault="00767CB3" w:rsidP="00767CB3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6036CD" w14:textId="77777777" w:rsidR="00767CB3" w:rsidRDefault="00767CB3" w:rsidP="00767CB3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p.17)</w:t>
      </w:r>
    </w:p>
    <w:p w14:paraId="4A231710" w14:textId="77777777" w:rsidR="00767CB3" w:rsidRDefault="00767CB3" w:rsidP="00767CB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F388A51" w14:textId="77777777" w:rsidR="00767CB3" w:rsidRDefault="00767CB3" w:rsidP="00767CB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71F2688" w14:textId="77777777" w:rsidR="00767CB3" w:rsidRPr="001B1923" w:rsidRDefault="00767CB3" w:rsidP="00767CB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September 2021</w:t>
      </w:r>
    </w:p>
    <w:p w14:paraId="05EBCD6A" w14:textId="011618D6" w:rsidR="00BA00AB" w:rsidRPr="00767CB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67C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6FCF" w14:textId="77777777" w:rsidR="00767CB3" w:rsidRDefault="00767CB3" w:rsidP="009139A6">
      <w:r>
        <w:separator/>
      </w:r>
    </w:p>
  </w:endnote>
  <w:endnote w:type="continuationSeparator" w:id="0">
    <w:p w14:paraId="3D77E510" w14:textId="77777777" w:rsidR="00767CB3" w:rsidRDefault="00767C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8C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156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D2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0279" w14:textId="77777777" w:rsidR="00767CB3" w:rsidRDefault="00767CB3" w:rsidP="009139A6">
      <w:r>
        <w:separator/>
      </w:r>
    </w:p>
  </w:footnote>
  <w:footnote w:type="continuationSeparator" w:id="0">
    <w:p w14:paraId="69D948FD" w14:textId="77777777" w:rsidR="00767CB3" w:rsidRDefault="00767C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E8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94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39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B3"/>
    <w:rsid w:val="000666E0"/>
    <w:rsid w:val="002510B7"/>
    <w:rsid w:val="005C130B"/>
    <w:rsid w:val="00767CB3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D641"/>
  <w15:chartTrackingRefBased/>
  <w15:docId w15:val="{41F66C63-4AB5-4F7A-A6E8-9788247C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2021-09-11T20:12:00Z</dcterms:created>
  <dcterms:modified xsi:type="dcterms:W3CDTF">2021-09-11T20:12:00Z</dcterms:modified>
</cp:coreProperties>
</file>