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92BD0" w14:textId="77777777" w:rsidR="00AF3DA7" w:rsidRDefault="00AF3DA7" w:rsidP="00AF3D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HAUKES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013281B7" w14:textId="77777777" w:rsidR="00AF3DA7" w:rsidRDefault="00AF3DA7" w:rsidP="00AF3D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09A6F0F9" w14:textId="77777777" w:rsidR="00AF3DA7" w:rsidRDefault="00AF3DA7" w:rsidP="00AF3DA7">
      <w:pPr>
        <w:pStyle w:val="NoSpacing"/>
        <w:rPr>
          <w:rFonts w:cs="Times New Roman"/>
          <w:szCs w:val="24"/>
        </w:rPr>
      </w:pPr>
    </w:p>
    <w:p w14:paraId="6477295E" w14:textId="77777777" w:rsidR="00AF3DA7" w:rsidRDefault="00AF3DA7" w:rsidP="00AF3DA7">
      <w:pPr>
        <w:pStyle w:val="NoSpacing"/>
        <w:rPr>
          <w:rFonts w:cs="Times New Roman"/>
          <w:szCs w:val="24"/>
        </w:rPr>
      </w:pPr>
    </w:p>
    <w:p w14:paraId="4A7AE73B" w14:textId="77777777" w:rsidR="00AF3DA7" w:rsidRDefault="00AF3DA7" w:rsidP="00AF3D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Feb.1491</w:t>
      </w:r>
      <w:r>
        <w:rPr>
          <w:rFonts w:cs="Times New Roman"/>
          <w:szCs w:val="24"/>
        </w:rPr>
        <w:tab/>
        <w:t xml:space="preserve">He was on a commission to deliver Bristol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6805B020" w14:textId="77777777" w:rsidR="00AF3DA7" w:rsidRDefault="00AF3DA7" w:rsidP="00AF3D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p.351)</w:t>
      </w:r>
    </w:p>
    <w:p w14:paraId="3D42B8D5" w14:textId="77777777" w:rsidR="00AF3DA7" w:rsidRDefault="00AF3DA7" w:rsidP="00AF3DA7">
      <w:pPr>
        <w:pStyle w:val="NoSpacing"/>
        <w:rPr>
          <w:rFonts w:cs="Times New Roman"/>
          <w:szCs w:val="24"/>
        </w:rPr>
      </w:pPr>
    </w:p>
    <w:p w14:paraId="43B98ADC" w14:textId="77777777" w:rsidR="00AF3DA7" w:rsidRDefault="00AF3DA7" w:rsidP="00AF3DA7">
      <w:pPr>
        <w:pStyle w:val="NoSpacing"/>
        <w:rPr>
          <w:rFonts w:cs="Times New Roman"/>
          <w:szCs w:val="24"/>
        </w:rPr>
      </w:pPr>
    </w:p>
    <w:p w14:paraId="4010FEB3" w14:textId="77777777" w:rsidR="00AF3DA7" w:rsidRDefault="00AF3DA7" w:rsidP="00AF3D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4EB1EF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388CA" w14:textId="77777777" w:rsidR="00AF3DA7" w:rsidRDefault="00AF3DA7" w:rsidP="009139A6">
      <w:r>
        <w:separator/>
      </w:r>
    </w:p>
  </w:endnote>
  <w:endnote w:type="continuationSeparator" w:id="0">
    <w:p w14:paraId="28098468" w14:textId="77777777" w:rsidR="00AF3DA7" w:rsidRDefault="00AF3D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65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392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98F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FCD73" w14:textId="77777777" w:rsidR="00AF3DA7" w:rsidRDefault="00AF3DA7" w:rsidP="009139A6">
      <w:r>
        <w:separator/>
      </w:r>
    </w:p>
  </w:footnote>
  <w:footnote w:type="continuationSeparator" w:id="0">
    <w:p w14:paraId="5EAD25CF" w14:textId="77777777" w:rsidR="00AF3DA7" w:rsidRDefault="00AF3D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99C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C03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EB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A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3DA7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D5E4"/>
  <w15:chartTrackingRefBased/>
  <w15:docId w15:val="{6DB2C8EE-0029-4A53-9BAF-3A55F771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2024-09-19T20:05:00Z</dcterms:created>
  <dcterms:modified xsi:type="dcterms:W3CDTF">2024-09-19T20:05:00Z</dcterms:modified>
</cp:coreProperties>
</file>