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1AD0D" w14:textId="77777777" w:rsidR="008B4EFC" w:rsidRDefault="008B4EFC" w:rsidP="008B4E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HAUKESHEAD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fl.1438)</w:t>
      </w:r>
    </w:p>
    <w:p w14:paraId="7168CD1F" w14:textId="77777777" w:rsidR="008B4EFC" w:rsidRDefault="008B4EFC" w:rsidP="008B4E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Preston, Rutland.</w:t>
      </w:r>
    </w:p>
    <w:p w14:paraId="5C9212C6" w14:textId="77777777" w:rsidR="008B4EFC" w:rsidRDefault="008B4EFC" w:rsidP="008B4EFC">
      <w:pPr>
        <w:pStyle w:val="NoSpacing"/>
        <w:rPr>
          <w:rFonts w:cs="Times New Roman"/>
          <w:szCs w:val="24"/>
        </w:rPr>
      </w:pPr>
    </w:p>
    <w:p w14:paraId="6AE72126" w14:textId="77777777" w:rsidR="008B4EFC" w:rsidRDefault="008B4EFC" w:rsidP="008B4EFC">
      <w:pPr>
        <w:pStyle w:val="NoSpacing"/>
        <w:rPr>
          <w:rFonts w:cs="Times New Roman"/>
          <w:szCs w:val="24"/>
        </w:rPr>
      </w:pPr>
    </w:p>
    <w:p w14:paraId="3FEFAC3C" w14:textId="77777777" w:rsidR="008B4EFC" w:rsidRDefault="008B4EFC" w:rsidP="008B4E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Jan.1438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</w:t>
      </w:r>
      <w:proofErr w:type="spellStart"/>
      <w:r>
        <w:rPr>
          <w:rFonts w:cs="Times New Roman"/>
          <w:szCs w:val="24"/>
        </w:rPr>
        <w:t>Uppinghgam</w:t>
      </w:r>
      <w:proofErr w:type="spellEnd"/>
      <w:r>
        <w:rPr>
          <w:rFonts w:cs="Times New Roman"/>
          <w:szCs w:val="24"/>
        </w:rPr>
        <w:t xml:space="preserve">, Rutland, </w:t>
      </w:r>
    </w:p>
    <w:p w14:paraId="68AF5655" w14:textId="77777777" w:rsidR="008B4EFC" w:rsidRDefault="008B4EFC" w:rsidP="008B4E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into lands of Constance </w:t>
      </w:r>
      <w:proofErr w:type="spellStart"/>
      <w:r>
        <w:rPr>
          <w:rFonts w:cs="Times New Roman"/>
          <w:szCs w:val="24"/>
        </w:rPr>
        <w:t>Holand</w:t>
      </w:r>
      <w:proofErr w:type="spellEnd"/>
      <w:r>
        <w:rPr>
          <w:rFonts w:cs="Times New Roman"/>
          <w:szCs w:val="24"/>
        </w:rPr>
        <w:t>(q.v.).</w:t>
      </w:r>
    </w:p>
    <w:p w14:paraId="298FE13C" w14:textId="77777777" w:rsidR="008B4EFC" w:rsidRDefault="008B4EFC" w:rsidP="008B4E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0B585A">
          <w:rPr>
            <w:rStyle w:val="Hyperlink"/>
            <w:rFonts w:cs="Times New Roman"/>
            <w:szCs w:val="24"/>
          </w:rPr>
          <w:t>https://inquisitionspostmortem.ac.uk/view/inquisition/25-109/113</w:t>
        </w:r>
      </w:hyperlink>
      <w:r>
        <w:rPr>
          <w:rFonts w:cs="Times New Roman"/>
          <w:szCs w:val="24"/>
        </w:rPr>
        <w:t xml:space="preserve"> )</w:t>
      </w:r>
    </w:p>
    <w:p w14:paraId="0FC072EC" w14:textId="77777777" w:rsidR="008B4EFC" w:rsidRDefault="008B4EFC" w:rsidP="008B4EFC">
      <w:pPr>
        <w:pStyle w:val="NoSpacing"/>
        <w:rPr>
          <w:rFonts w:cs="Times New Roman"/>
          <w:szCs w:val="24"/>
        </w:rPr>
      </w:pPr>
    </w:p>
    <w:p w14:paraId="65057D15" w14:textId="77777777" w:rsidR="008B4EFC" w:rsidRDefault="008B4EFC" w:rsidP="008B4EFC">
      <w:pPr>
        <w:pStyle w:val="NoSpacing"/>
        <w:rPr>
          <w:rFonts w:cs="Times New Roman"/>
          <w:szCs w:val="24"/>
        </w:rPr>
      </w:pPr>
    </w:p>
    <w:p w14:paraId="1E9C750F" w14:textId="77777777" w:rsidR="008B4EFC" w:rsidRDefault="008B4EFC" w:rsidP="008B4E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May 2023</w:t>
      </w:r>
    </w:p>
    <w:p w14:paraId="6DD700A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4EF25" w14:textId="77777777" w:rsidR="008B4EFC" w:rsidRDefault="008B4EFC" w:rsidP="009139A6">
      <w:r>
        <w:separator/>
      </w:r>
    </w:p>
  </w:endnote>
  <w:endnote w:type="continuationSeparator" w:id="0">
    <w:p w14:paraId="18307765" w14:textId="77777777" w:rsidR="008B4EFC" w:rsidRDefault="008B4EF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2215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7394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8517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1419D" w14:textId="77777777" w:rsidR="008B4EFC" w:rsidRDefault="008B4EFC" w:rsidP="009139A6">
      <w:r>
        <w:separator/>
      </w:r>
    </w:p>
  </w:footnote>
  <w:footnote w:type="continuationSeparator" w:id="0">
    <w:p w14:paraId="09FDBF31" w14:textId="77777777" w:rsidR="008B4EFC" w:rsidRDefault="008B4EF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76D3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6106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1F66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FC"/>
    <w:rsid w:val="000666E0"/>
    <w:rsid w:val="002510B7"/>
    <w:rsid w:val="005C130B"/>
    <w:rsid w:val="00826F5C"/>
    <w:rsid w:val="008B4EF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3F53A"/>
  <w15:chartTrackingRefBased/>
  <w15:docId w15:val="{24668115-1486-475F-BD00-D2A7C893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B4E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25-109/11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2023-05-27T21:31:00Z</dcterms:created>
  <dcterms:modified xsi:type="dcterms:W3CDTF">2023-05-27T21:31:00Z</dcterms:modified>
</cp:coreProperties>
</file>