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HAUKESLOWE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Worcester into the</w:t>
      </w: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William Lucy(q.v.).</w:t>
      </w: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21-276)</w:t>
      </w: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44F11" w:rsidRDefault="00544F11" w:rsidP="00544F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February 2016</w:t>
      </w:r>
      <w:bookmarkStart w:id="0" w:name="_GoBack"/>
      <w:bookmarkEnd w:id="0"/>
    </w:p>
    <w:sectPr w:rsidR="00DD5B8A" w:rsidRPr="00544F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11" w:rsidRDefault="00544F11" w:rsidP="00564E3C">
      <w:pPr>
        <w:spacing w:after="0" w:line="240" w:lineRule="auto"/>
      </w:pPr>
      <w:r>
        <w:separator/>
      </w:r>
    </w:p>
  </w:endnote>
  <w:endnote w:type="continuationSeparator" w:id="0">
    <w:p w:rsidR="00544F11" w:rsidRDefault="00544F1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44F11">
      <w:rPr>
        <w:rFonts w:ascii="Times New Roman" w:hAnsi="Times New Roman" w:cs="Times New Roman"/>
        <w:noProof/>
        <w:sz w:val="24"/>
        <w:szCs w:val="24"/>
      </w:rPr>
      <w:t>24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11" w:rsidRDefault="00544F11" w:rsidP="00564E3C">
      <w:pPr>
        <w:spacing w:after="0" w:line="240" w:lineRule="auto"/>
      </w:pPr>
      <w:r>
        <w:separator/>
      </w:r>
    </w:p>
  </w:footnote>
  <w:footnote w:type="continuationSeparator" w:id="0">
    <w:p w:rsidR="00544F11" w:rsidRDefault="00544F1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11"/>
    <w:rsid w:val="00372DC6"/>
    <w:rsid w:val="00544F11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F3EC"/>
  <w15:chartTrackingRefBased/>
  <w15:docId w15:val="{D1624A8A-7A3D-4852-ADD7-ADF0D14F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2016-02-24T22:24:00Z</dcterms:created>
  <dcterms:modified xsi:type="dcterms:W3CDTF">2016-02-24T22:25:00Z</dcterms:modified>
</cp:coreProperties>
</file>