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E1" w:rsidRPr="009828E1" w:rsidRDefault="009828E1" w:rsidP="009828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828E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Joan HAUKESLOWE</w:t>
      </w:r>
      <w:r w:rsidRPr="009828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(fl.1493)</w:t>
      </w:r>
    </w:p>
    <w:p w:rsidR="009828E1" w:rsidRPr="009828E1" w:rsidRDefault="009828E1" w:rsidP="009828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828E1" w:rsidRPr="009828E1" w:rsidRDefault="009828E1" w:rsidP="009828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828E1" w:rsidRPr="009828E1" w:rsidRDefault="009828E1" w:rsidP="009828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828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= John(q.v.)</w:t>
      </w:r>
    </w:p>
    <w:p w:rsidR="009828E1" w:rsidRDefault="009828E1" w:rsidP="009828E1">
      <w:pPr>
        <w:pStyle w:val="NoSpacing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7C7FAD">
          <w:rPr>
            <w:rStyle w:val="Hyperlink"/>
            <w:rFonts w:ascii="Times New Roman" w:hAnsi="Times New Roman" w:cs="Times New Roman"/>
          </w:rPr>
          <w:t>http://www.medievalgenealogy.org.uk/fines/abstracts/CP_25_1_191_31.shtml</w:t>
        </w:r>
      </w:hyperlink>
      <w:r>
        <w:rPr>
          <w:rStyle w:val="Hyperlink"/>
          <w:rFonts w:ascii="Times New Roman" w:hAnsi="Times New Roman" w:cs="Times New Roman"/>
        </w:rPr>
        <w:t>)</w:t>
      </w:r>
    </w:p>
    <w:p w:rsidR="009828E1" w:rsidRDefault="009828E1" w:rsidP="009828E1">
      <w:pPr>
        <w:pStyle w:val="NoSpacing"/>
        <w:rPr>
          <w:rStyle w:val="Hyperlink"/>
          <w:rFonts w:ascii="Times New Roman" w:hAnsi="Times New Roman" w:cs="Times New Roman"/>
        </w:rPr>
      </w:pPr>
    </w:p>
    <w:p w:rsidR="009828E1" w:rsidRDefault="009828E1" w:rsidP="009828E1">
      <w:pPr>
        <w:pStyle w:val="NoSpacing"/>
        <w:rPr>
          <w:rStyle w:val="Hyperlink"/>
          <w:rFonts w:ascii="Times New Roman" w:hAnsi="Times New Roman" w:cs="Times New Roman"/>
        </w:rPr>
      </w:pPr>
    </w:p>
    <w:p w:rsidR="009828E1" w:rsidRDefault="009828E1" w:rsidP="009828E1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9828E1" w:rsidRPr="009828E1" w:rsidRDefault="009828E1" w:rsidP="009828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828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12 Nov.1493</w:t>
      </w:r>
      <w:r w:rsidRPr="009828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Settlement of the action taken against them by John Horne(q.v.) and his</w:t>
      </w:r>
    </w:p>
    <w:p w:rsidR="009828E1" w:rsidRPr="009828E1" w:rsidRDefault="009828E1" w:rsidP="009828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828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9828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wife, Elizabeth(q.v.), over a messuage, 120 acres of land and 16 acres of </w:t>
      </w:r>
    </w:p>
    <w:p w:rsidR="009828E1" w:rsidRPr="009828E1" w:rsidRDefault="009828E1" w:rsidP="009828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828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9828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meadow in Foscot, Oxfordshire.   (ibid.)</w:t>
      </w:r>
    </w:p>
    <w:p w:rsidR="009828E1" w:rsidRPr="009828E1" w:rsidRDefault="009828E1" w:rsidP="009828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828E1" w:rsidRPr="009828E1" w:rsidRDefault="009828E1" w:rsidP="009828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828E1" w:rsidRPr="009828E1" w:rsidRDefault="009828E1" w:rsidP="009828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828E1" w:rsidRPr="009828E1" w:rsidRDefault="009828E1" w:rsidP="009828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828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19 December 2014</w:t>
      </w:r>
      <w:bookmarkStart w:id="0" w:name="_GoBack"/>
      <w:bookmarkEnd w:id="0"/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8E1" w:rsidRDefault="009828E1" w:rsidP="00564E3C">
      <w:pPr>
        <w:spacing w:after="0" w:line="240" w:lineRule="auto"/>
      </w:pPr>
      <w:r>
        <w:separator/>
      </w:r>
    </w:p>
  </w:endnote>
  <w:endnote w:type="continuationSeparator" w:id="0">
    <w:p w:rsidR="009828E1" w:rsidRDefault="009828E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828E1">
      <w:rPr>
        <w:rFonts w:ascii="Times New Roman" w:hAnsi="Times New Roman" w:cs="Times New Roman"/>
        <w:noProof/>
        <w:sz w:val="24"/>
        <w:szCs w:val="24"/>
      </w:rPr>
      <w:t>31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8E1" w:rsidRDefault="009828E1" w:rsidP="00564E3C">
      <w:pPr>
        <w:spacing w:after="0" w:line="240" w:lineRule="auto"/>
      </w:pPr>
      <w:r>
        <w:separator/>
      </w:r>
    </w:p>
  </w:footnote>
  <w:footnote w:type="continuationSeparator" w:id="0">
    <w:p w:rsidR="009828E1" w:rsidRDefault="009828E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E1"/>
    <w:rsid w:val="00372DC6"/>
    <w:rsid w:val="00564E3C"/>
    <w:rsid w:val="0064591D"/>
    <w:rsid w:val="009828E1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FF1DB-FFA4-4779-9B81-0C5B0B2F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982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91_31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2015-10-31T21:36:00Z</dcterms:created>
  <dcterms:modified xsi:type="dcterms:W3CDTF">2015-10-31T21:37:00Z</dcterms:modified>
</cp:coreProperties>
</file>