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60" w:rsidRDefault="00AF5A60" w:rsidP="00AF5A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HAUKESLOWE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AF5A60" w:rsidRDefault="00AF5A60" w:rsidP="00AF5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5A60" w:rsidRDefault="00AF5A60" w:rsidP="00AF5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5A60" w:rsidRDefault="00AF5A60" w:rsidP="00AF5A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Worcester into the</w:t>
      </w:r>
    </w:p>
    <w:p w:rsidR="00AF5A60" w:rsidRDefault="00AF5A60" w:rsidP="00AF5A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William Lucy(q.v.).</w:t>
      </w:r>
    </w:p>
    <w:p w:rsidR="00AF5A60" w:rsidRDefault="00AF5A60" w:rsidP="00AF5A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21-276)</w:t>
      </w:r>
    </w:p>
    <w:p w:rsidR="00AF5A60" w:rsidRDefault="00AF5A60" w:rsidP="00AF5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5A60" w:rsidRDefault="00AF5A60" w:rsidP="00AF5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F5A60" w:rsidRDefault="00AF5A60" w:rsidP="00AF5A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2016</w:t>
      </w:r>
      <w:bookmarkStart w:id="0" w:name="_GoBack"/>
      <w:bookmarkEnd w:id="0"/>
    </w:p>
    <w:sectPr w:rsidR="00DD5B8A" w:rsidRPr="00AF5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60" w:rsidRDefault="00AF5A60" w:rsidP="00564E3C">
      <w:pPr>
        <w:spacing w:after="0" w:line="240" w:lineRule="auto"/>
      </w:pPr>
      <w:r>
        <w:separator/>
      </w:r>
    </w:p>
  </w:endnote>
  <w:endnote w:type="continuationSeparator" w:id="0">
    <w:p w:rsidR="00AF5A60" w:rsidRDefault="00AF5A6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F5A60">
      <w:rPr>
        <w:rFonts w:ascii="Times New Roman" w:hAnsi="Times New Roman" w:cs="Times New Roman"/>
        <w:noProof/>
        <w:sz w:val="24"/>
        <w:szCs w:val="24"/>
      </w:rPr>
      <w:t>24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60" w:rsidRDefault="00AF5A60" w:rsidP="00564E3C">
      <w:pPr>
        <w:spacing w:after="0" w:line="240" w:lineRule="auto"/>
      </w:pPr>
      <w:r>
        <w:separator/>
      </w:r>
    </w:p>
  </w:footnote>
  <w:footnote w:type="continuationSeparator" w:id="0">
    <w:p w:rsidR="00AF5A60" w:rsidRDefault="00AF5A6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60"/>
    <w:rsid w:val="00372DC6"/>
    <w:rsid w:val="00564E3C"/>
    <w:rsid w:val="0064591D"/>
    <w:rsid w:val="00AF5A6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8349"/>
  <w15:chartTrackingRefBased/>
  <w15:docId w15:val="{B0688118-262B-43D4-951C-A9AD2220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2016-02-24T22:13:00Z</dcterms:created>
  <dcterms:modified xsi:type="dcterms:W3CDTF">2016-02-24T22:19:00Z</dcterms:modified>
</cp:coreProperties>
</file>