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45C7C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HAUKESLOWE</w:t>
      </w:r>
      <w:r>
        <w:rPr>
          <w:rFonts w:ascii="Times New Roman" w:hAnsi="Times New Roman" w:cs="Times New Roman"/>
          <w:sz w:val="24"/>
          <w:szCs w:val="24"/>
        </w:rPr>
        <w:t xml:space="preserve">     (fl.1419)</w:t>
      </w:r>
    </w:p>
    <w:p w14:paraId="361CAF21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753AB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CF77CE" w14:textId="77777777" w:rsidR="00C2044E" w:rsidRPr="00C2044E" w:rsidRDefault="00C2044E" w:rsidP="00C204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044E">
        <w:rPr>
          <w:rFonts w:ascii="Times New Roman" w:hAnsi="Times New Roman" w:cs="Times New Roman"/>
          <w:sz w:val="24"/>
          <w:szCs w:val="24"/>
        </w:rPr>
        <w:t>12 Jun.</w:t>
      </w:r>
      <w:r w:rsidRPr="00C2044E">
        <w:rPr>
          <w:rFonts w:ascii="Times New Roman" w:hAnsi="Times New Roman" w:cs="Times New Roman"/>
          <w:sz w:val="24"/>
          <w:szCs w:val="24"/>
        </w:rPr>
        <w:tab/>
        <w:t>1410</w:t>
      </w:r>
      <w:r>
        <w:tab/>
      </w:r>
      <w:r w:rsidRPr="00C2044E">
        <w:rPr>
          <w:rFonts w:ascii="Times New Roman" w:hAnsi="Times New Roman" w:cs="Times New Roman"/>
          <w:sz w:val="24"/>
          <w:szCs w:val="24"/>
        </w:rPr>
        <w:t>He was on a commission to levy and collect in Worcestershire, except the city</w:t>
      </w:r>
    </w:p>
    <w:p w14:paraId="7B33FE03" w14:textId="77777777" w:rsidR="00C2044E" w:rsidRPr="00C2044E" w:rsidRDefault="00C2044E" w:rsidP="00C204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044E">
        <w:rPr>
          <w:rFonts w:ascii="Times New Roman" w:hAnsi="Times New Roman" w:cs="Times New Roman"/>
          <w:sz w:val="24"/>
          <w:szCs w:val="24"/>
        </w:rPr>
        <w:tab/>
      </w:r>
      <w:r w:rsidRPr="00C2044E">
        <w:rPr>
          <w:rFonts w:ascii="Times New Roman" w:hAnsi="Times New Roman" w:cs="Times New Roman"/>
          <w:sz w:val="24"/>
          <w:szCs w:val="24"/>
        </w:rPr>
        <w:tab/>
        <w:t>of Worcester, the moiety of the taxes of a fifteenth and a tenth which were granted</w:t>
      </w:r>
    </w:p>
    <w:p w14:paraId="14A4B3AD" w14:textId="77777777" w:rsidR="00C2044E" w:rsidRPr="00C2044E" w:rsidRDefault="00C2044E" w:rsidP="00C204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044E">
        <w:rPr>
          <w:rFonts w:ascii="Times New Roman" w:hAnsi="Times New Roman" w:cs="Times New Roman"/>
          <w:sz w:val="24"/>
          <w:szCs w:val="24"/>
        </w:rPr>
        <w:tab/>
      </w:r>
      <w:r w:rsidRPr="00C2044E">
        <w:rPr>
          <w:rFonts w:ascii="Times New Roman" w:hAnsi="Times New Roman" w:cs="Times New Roman"/>
          <w:sz w:val="24"/>
          <w:szCs w:val="24"/>
        </w:rPr>
        <w:tab/>
        <w:t>to the King at the last Parliament.</w:t>
      </w:r>
    </w:p>
    <w:p w14:paraId="3F2DDEF7" w14:textId="02DCAFB1" w:rsidR="00C2044E" w:rsidRPr="00C2044E" w:rsidRDefault="00C2044E" w:rsidP="00C204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044E">
        <w:rPr>
          <w:rFonts w:ascii="Times New Roman" w:hAnsi="Times New Roman" w:cs="Times New Roman"/>
          <w:sz w:val="24"/>
          <w:szCs w:val="24"/>
        </w:rPr>
        <w:tab/>
      </w:r>
      <w:r w:rsidRPr="00C2044E">
        <w:rPr>
          <w:rFonts w:ascii="Times New Roman" w:hAnsi="Times New Roman" w:cs="Times New Roman"/>
          <w:sz w:val="24"/>
          <w:szCs w:val="24"/>
        </w:rPr>
        <w:tab/>
        <w:t xml:space="preserve"> (C.F.R. 1405-13 p.179)</w:t>
      </w:r>
    </w:p>
    <w:p w14:paraId="4DD16FF5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Worcester into the</w:t>
      </w:r>
    </w:p>
    <w:p w14:paraId="76C0E39D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William Lucy(q.v.).</w:t>
      </w:r>
    </w:p>
    <w:p w14:paraId="60E90787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ref. eCIPM 21-276)</w:t>
      </w:r>
    </w:p>
    <w:p w14:paraId="66D2ABDE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85E15" w14:textId="77777777" w:rsidR="00DD05DF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DE1DD4" w14:textId="77777777" w:rsidR="00DD5B8A" w:rsidRDefault="00DD05DF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</w:p>
    <w:p w14:paraId="7A0A01FE" w14:textId="2D4126FC" w:rsidR="00C2044E" w:rsidRPr="00DD05DF" w:rsidRDefault="00C2044E" w:rsidP="00DD0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May 2024</w:t>
      </w:r>
    </w:p>
    <w:sectPr w:rsidR="00C2044E" w:rsidRPr="00DD05DF" w:rsidSect="00C20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A135" w14:textId="77777777" w:rsidR="00DD05DF" w:rsidRDefault="00DD05DF" w:rsidP="00564E3C">
      <w:pPr>
        <w:spacing w:after="0" w:line="240" w:lineRule="auto"/>
      </w:pPr>
      <w:r>
        <w:separator/>
      </w:r>
    </w:p>
  </w:endnote>
  <w:endnote w:type="continuationSeparator" w:id="0">
    <w:p w14:paraId="731205A9" w14:textId="77777777" w:rsidR="00DD05DF" w:rsidRDefault="00DD05D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5E26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7A3D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2044E">
      <w:rPr>
        <w:rFonts w:ascii="Times New Roman" w:hAnsi="Times New Roman" w:cs="Times New Roman"/>
        <w:noProof/>
        <w:sz w:val="24"/>
        <w:szCs w:val="24"/>
      </w:rPr>
      <w:t>5 May 2024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68D84CDA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A495A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35F3F" w14:textId="77777777" w:rsidR="00DD05DF" w:rsidRDefault="00DD05DF" w:rsidP="00564E3C">
      <w:pPr>
        <w:spacing w:after="0" w:line="240" w:lineRule="auto"/>
      </w:pPr>
      <w:r>
        <w:separator/>
      </w:r>
    </w:p>
  </w:footnote>
  <w:footnote w:type="continuationSeparator" w:id="0">
    <w:p w14:paraId="6DAE5E07" w14:textId="77777777" w:rsidR="00DD05DF" w:rsidRDefault="00DD05D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BCE29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36C97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DFD77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DF"/>
    <w:rsid w:val="00372DC6"/>
    <w:rsid w:val="00564E3C"/>
    <w:rsid w:val="0064591D"/>
    <w:rsid w:val="00C2044E"/>
    <w:rsid w:val="00DD05D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0FA7"/>
  <w15:chartTrackingRefBased/>
  <w15:docId w15:val="{90A6EB71-082E-45B5-B74F-FF35DAC5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2016-02-24T22:19:00Z</dcterms:created>
  <dcterms:modified xsi:type="dcterms:W3CDTF">2024-05-05T14:39:00Z</dcterms:modified>
</cp:coreProperties>
</file>