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24" w:rsidRDefault="006C6A24" w:rsidP="006C6A24">
      <w:r>
        <w:rPr>
          <w:u w:val="single"/>
        </w:rPr>
        <w:t>Walter HAUKESOKE</w:t>
      </w:r>
      <w:r>
        <w:t xml:space="preserve">    </w:t>
      </w:r>
      <w:proofErr w:type="gramStart"/>
      <w:r>
        <w:t xml:space="preserve">   (</w:t>
      </w:r>
      <w:proofErr w:type="gramEnd"/>
      <w:r>
        <w:t>fl.1404)</w:t>
      </w:r>
    </w:p>
    <w:p w:rsidR="006C6A24" w:rsidRDefault="006C6A24" w:rsidP="006C6A24">
      <w:r>
        <w:t xml:space="preserve">of </w:t>
      </w:r>
      <w:proofErr w:type="spellStart"/>
      <w:r>
        <w:t>Deerhurst</w:t>
      </w:r>
      <w:proofErr w:type="spellEnd"/>
      <w:r>
        <w:t xml:space="preserve"> Walton, Gloucestershire.</w:t>
      </w:r>
    </w:p>
    <w:p w:rsidR="006C6A24" w:rsidRDefault="006C6A24" w:rsidP="006C6A24"/>
    <w:p w:rsidR="006C6A24" w:rsidRDefault="006C6A24" w:rsidP="006C6A24"/>
    <w:p w:rsidR="006C6A24" w:rsidRDefault="006C6A24" w:rsidP="006C6A24">
      <w:r>
        <w:t>26 Jan.1404</w:t>
      </w:r>
      <w:r>
        <w:tab/>
        <w:t xml:space="preserve">He gave 13 strips of arable land in Evington to John </w:t>
      </w:r>
      <w:proofErr w:type="spellStart"/>
      <w:r>
        <w:t>Ferme</w:t>
      </w:r>
      <w:proofErr w:type="spellEnd"/>
      <w:r>
        <w:t>, junior(q.v.).</w:t>
      </w:r>
    </w:p>
    <w:p w:rsidR="006C6A24" w:rsidRDefault="006C6A24" w:rsidP="006C6A24">
      <w:r>
        <w:tab/>
      </w:r>
      <w:r>
        <w:tab/>
        <w:t>(</w:t>
      </w:r>
      <w:hyperlink r:id="rId6" w:history="1">
        <w:r w:rsidRPr="00860768">
          <w:rPr>
            <w:rStyle w:val="Hyperlink"/>
          </w:rPr>
          <w:t>www.discovery.nationalarchives.gov.uk</w:t>
        </w:r>
      </w:hyperlink>
      <w:r>
        <w:t xml:space="preserve">  ref. D1571/T1/53)</w:t>
      </w:r>
    </w:p>
    <w:p w:rsidR="007A1746" w:rsidRPr="007A1746" w:rsidRDefault="007A1746" w:rsidP="007A17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1746">
        <w:rPr>
          <w:rFonts w:ascii="Times New Roman" w:hAnsi="Times New Roman" w:cs="Times New Roman"/>
          <w:sz w:val="24"/>
          <w:szCs w:val="24"/>
        </w:rPr>
        <w:t>13 Nov.1420</w:t>
      </w:r>
      <w:r w:rsidRPr="007A1746">
        <w:rPr>
          <w:rFonts w:ascii="Times New Roman" w:hAnsi="Times New Roman" w:cs="Times New Roman"/>
          <w:sz w:val="24"/>
          <w:szCs w:val="24"/>
        </w:rPr>
        <w:tab/>
        <w:t>He was a juror on the inquisition post mortem held in Tewkesbury,</w:t>
      </w:r>
    </w:p>
    <w:p w:rsidR="007A1746" w:rsidRPr="007A1746" w:rsidRDefault="007A1746" w:rsidP="007A17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1746">
        <w:rPr>
          <w:rFonts w:ascii="Times New Roman" w:hAnsi="Times New Roman" w:cs="Times New Roman"/>
          <w:sz w:val="24"/>
          <w:szCs w:val="24"/>
        </w:rPr>
        <w:tab/>
      </w:r>
      <w:r w:rsidRPr="007A1746">
        <w:rPr>
          <w:rFonts w:ascii="Times New Roman" w:hAnsi="Times New Roman" w:cs="Times New Roman"/>
          <w:sz w:val="24"/>
          <w:szCs w:val="24"/>
        </w:rPr>
        <w:tab/>
        <w:t xml:space="preserve">Gloucestershire, into lands of the late Sir John </w:t>
      </w:r>
      <w:proofErr w:type="spellStart"/>
      <w:r w:rsidRPr="007A1746">
        <w:rPr>
          <w:rFonts w:ascii="Times New Roman" w:hAnsi="Times New Roman" w:cs="Times New Roman"/>
          <w:sz w:val="24"/>
          <w:szCs w:val="24"/>
        </w:rPr>
        <w:t>Rodeney</w:t>
      </w:r>
      <w:proofErr w:type="spellEnd"/>
      <w:r w:rsidRPr="007A1746">
        <w:rPr>
          <w:rFonts w:ascii="Times New Roman" w:hAnsi="Times New Roman" w:cs="Times New Roman"/>
          <w:sz w:val="24"/>
          <w:szCs w:val="24"/>
        </w:rPr>
        <w:t>(q.v.).</w:t>
      </w:r>
    </w:p>
    <w:p w:rsidR="007A1746" w:rsidRPr="007A1746" w:rsidRDefault="007A1746" w:rsidP="007A1746">
      <w:r w:rsidRPr="007A1746">
        <w:tab/>
      </w:r>
      <w:r w:rsidRPr="007A1746">
        <w:tab/>
        <w:t>(</w:t>
      </w:r>
      <w:proofErr w:type="gramStart"/>
      <w:r w:rsidRPr="007A1746">
        <w:t>www.inquisitionspostmortem.ac.uk  ref.</w:t>
      </w:r>
      <w:proofErr w:type="gramEnd"/>
      <w:r w:rsidRPr="007A1746">
        <w:t xml:space="preserve"> </w:t>
      </w:r>
      <w:proofErr w:type="spellStart"/>
      <w:r w:rsidRPr="007A1746">
        <w:t>eCIPM</w:t>
      </w:r>
      <w:proofErr w:type="spellEnd"/>
      <w:r w:rsidRPr="007A1746">
        <w:t xml:space="preserve"> 21-616)</w:t>
      </w:r>
    </w:p>
    <w:p w:rsidR="006C6A24" w:rsidRDefault="006C6A24" w:rsidP="006C6A24"/>
    <w:p w:rsidR="006C6A24" w:rsidRDefault="006C6A24" w:rsidP="006C6A24"/>
    <w:p w:rsidR="006C6A24" w:rsidRDefault="006C6A24" w:rsidP="006C6A24">
      <w:r>
        <w:t>16 October 2015</w:t>
      </w:r>
    </w:p>
    <w:p w:rsidR="007A1746" w:rsidRDefault="007A1746" w:rsidP="006C6A24">
      <w:r>
        <w:t>24 April 2017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24" w:rsidRDefault="006C6A24" w:rsidP="00564E3C">
      <w:r>
        <w:separator/>
      </w:r>
    </w:p>
  </w:endnote>
  <w:endnote w:type="continuationSeparator" w:id="0">
    <w:p w:rsidR="006C6A24" w:rsidRDefault="006C6A24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A1746">
      <w:rPr>
        <w:rFonts w:ascii="Times New Roman" w:hAnsi="Times New Roman" w:cs="Times New Roman"/>
        <w:noProof/>
        <w:sz w:val="24"/>
        <w:szCs w:val="24"/>
      </w:rPr>
      <w:t>24 April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24" w:rsidRDefault="006C6A24" w:rsidP="00564E3C">
      <w:r>
        <w:separator/>
      </w:r>
    </w:p>
  </w:footnote>
  <w:footnote w:type="continuationSeparator" w:id="0">
    <w:p w:rsidR="006C6A24" w:rsidRDefault="006C6A24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24"/>
    <w:rsid w:val="00372DC6"/>
    <w:rsid w:val="00564E3C"/>
    <w:rsid w:val="0064591D"/>
    <w:rsid w:val="006C6A24"/>
    <w:rsid w:val="007A174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26AD"/>
  <w15:chartTrackingRefBased/>
  <w15:docId w15:val="{EE8E38FD-C0ED-41C4-9765-2170DD3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6A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6C6A2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2015-11-06T22:10:00Z</dcterms:created>
  <dcterms:modified xsi:type="dcterms:W3CDTF">2017-04-24T08:06:00Z</dcterms:modified>
</cp:coreProperties>
</file>