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E30E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de HAUKESTON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715681E6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25163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90E1F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Ludlow into lands in</w:t>
      </w:r>
    </w:p>
    <w:p w14:paraId="195F75DC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Shropshire and the adjacent Welsh March by Sir Brian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Cornewaille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E392E0B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18-60)</w:t>
      </w:r>
    </w:p>
    <w:p w14:paraId="72A853E1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A6D08E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9BAE21" w14:textId="77777777" w:rsidR="00283777" w:rsidRDefault="00283777" w:rsidP="00283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0BA234A7" w14:textId="0F73F9F7" w:rsidR="00BA00AB" w:rsidRPr="0028377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83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11D2" w14:textId="77777777" w:rsidR="00283777" w:rsidRDefault="00283777" w:rsidP="009139A6">
      <w:r>
        <w:separator/>
      </w:r>
    </w:p>
  </w:endnote>
  <w:endnote w:type="continuationSeparator" w:id="0">
    <w:p w14:paraId="69522C25" w14:textId="77777777" w:rsidR="00283777" w:rsidRDefault="002837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43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BD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8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AEC7" w14:textId="77777777" w:rsidR="00283777" w:rsidRDefault="00283777" w:rsidP="009139A6">
      <w:r>
        <w:separator/>
      </w:r>
    </w:p>
  </w:footnote>
  <w:footnote w:type="continuationSeparator" w:id="0">
    <w:p w14:paraId="0B56DCA8" w14:textId="77777777" w:rsidR="00283777" w:rsidRDefault="002837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B8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76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F4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7"/>
    <w:rsid w:val="000666E0"/>
    <w:rsid w:val="002510B7"/>
    <w:rsid w:val="0028377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8785"/>
  <w15:chartTrackingRefBased/>
  <w15:docId w15:val="{FCE92DD7-1748-49AC-8BC8-7C16843A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3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2022-02-21T16:28:00Z</dcterms:created>
  <dcterms:modified xsi:type="dcterms:W3CDTF">2022-02-21T16:29:00Z</dcterms:modified>
</cp:coreProperties>
</file>