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AE02" w14:textId="77777777" w:rsidR="0020284C" w:rsidRDefault="0020284C" w:rsidP="00202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George HAUKESTON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fl.1416)</w:t>
      </w:r>
    </w:p>
    <w:p w14:paraId="6FCF54D8" w14:textId="77777777" w:rsidR="0020284C" w:rsidRDefault="0020284C" w:rsidP="0020284C">
      <w:pPr>
        <w:rPr>
          <w:rFonts w:ascii="Times New Roman" w:hAnsi="Times New Roman" w:cs="Times New Roman"/>
          <w:sz w:val="24"/>
          <w:szCs w:val="24"/>
        </w:rPr>
      </w:pPr>
    </w:p>
    <w:p w14:paraId="7FF6E5AA" w14:textId="77777777" w:rsidR="0020284C" w:rsidRDefault="0020284C" w:rsidP="0020284C">
      <w:pPr>
        <w:rPr>
          <w:rFonts w:ascii="Times New Roman" w:hAnsi="Times New Roman" w:cs="Times New Roman"/>
          <w:sz w:val="24"/>
          <w:szCs w:val="24"/>
        </w:rPr>
      </w:pPr>
    </w:p>
    <w:p w14:paraId="3DD5AD0F" w14:textId="77777777" w:rsidR="0020284C" w:rsidRDefault="0020284C" w:rsidP="00202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Nov.1416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Shropshire.   (C.F.R. 1413-22 p.177)</w:t>
      </w:r>
    </w:p>
    <w:p w14:paraId="495CED7E" w14:textId="77777777" w:rsidR="0020284C" w:rsidRDefault="0020284C" w:rsidP="0020284C">
      <w:pPr>
        <w:rPr>
          <w:rFonts w:ascii="Times New Roman" w:hAnsi="Times New Roman" w:cs="Times New Roman"/>
          <w:sz w:val="24"/>
          <w:szCs w:val="24"/>
        </w:rPr>
      </w:pPr>
    </w:p>
    <w:p w14:paraId="0D0FDAD6" w14:textId="77777777" w:rsidR="0020284C" w:rsidRDefault="0020284C" w:rsidP="0020284C">
      <w:pPr>
        <w:rPr>
          <w:rFonts w:ascii="Times New Roman" w:hAnsi="Times New Roman" w:cs="Times New Roman"/>
          <w:sz w:val="24"/>
          <w:szCs w:val="24"/>
        </w:rPr>
      </w:pPr>
    </w:p>
    <w:p w14:paraId="344AF1F9" w14:textId="77777777" w:rsidR="0020284C" w:rsidRDefault="0020284C" w:rsidP="00202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August 2021</w:t>
      </w:r>
    </w:p>
    <w:p w14:paraId="0436C9A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B7AC" w14:textId="77777777" w:rsidR="0020284C" w:rsidRDefault="0020284C" w:rsidP="009139A6">
      <w:r>
        <w:separator/>
      </w:r>
    </w:p>
  </w:endnote>
  <w:endnote w:type="continuationSeparator" w:id="0">
    <w:p w14:paraId="1BE45884" w14:textId="77777777" w:rsidR="0020284C" w:rsidRDefault="002028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2A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D38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D9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D92C" w14:textId="77777777" w:rsidR="0020284C" w:rsidRDefault="0020284C" w:rsidP="009139A6">
      <w:r>
        <w:separator/>
      </w:r>
    </w:p>
  </w:footnote>
  <w:footnote w:type="continuationSeparator" w:id="0">
    <w:p w14:paraId="0BE2DE62" w14:textId="77777777" w:rsidR="0020284C" w:rsidRDefault="002028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9E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FF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84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4C"/>
    <w:rsid w:val="000666E0"/>
    <w:rsid w:val="0020284C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2874"/>
  <w15:chartTrackingRefBased/>
  <w15:docId w15:val="{10F04E87-E4B8-432B-B276-0D10C18F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4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2021-09-21T09:50:00Z</dcterms:created>
  <dcterms:modified xsi:type="dcterms:W3CDTF">2021-09-21T09:50:00Z</dcterms:modified>
</cp:coreProperties>
</file>