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HAUKESTON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Bridgenorth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Shropshire, 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land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Alveley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late</w:t>
      </w: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Fylilod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d.1400).</w:t>
      </w: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EB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21-129)</w:t>
      </w: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42D" w:rsidRDefault="0056442D" w:rsidP="00564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  <w:bookmarkStart w:id="0" w:name="_GoBack"/>
      <w:bookmarkEnd w:id="0"/>
    </w:p>
    <w:sectPr w:rsidR="00DD5B8A" w:rsidRPr="00564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2D" w:rsidRDefault="0056442D" w:rsidP="00564E3C">
      <w:pPr>
        <w:spacing w:after="0" w:line="240" w:lineRule="auto"/>
      </w:pPr>
      <w:r>
        <w:separator/>
      </w:r>
    </w:p>
  </w:endnote>
  <w:endnote w:type="continuationSeparator" w:id="0">
    <w:p w:rsidR="0056442D" w:rsidRDefault="0056442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6442D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2D" w:rsidRDefault="0056442D" w:rsidP="00564E3C">
      <w:pPr>
        <w:spacing w:after="0" w:line="240" w:lineRule="auto"/>
      </w:pPr>
      <w:r>
        <w:separator/>
      </w:r>
    </w:p>
  </w:footnote>
  <w:footnote w:type="continuationSeparator" w:id="0">
    <w:p w:rsidR="0056442D" w:rsidRDefault="0056442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D"/>
    <w:rsid w:val="00372DC6"/>
    <w:rsid w:val="0056442D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29F8"/>
  <w15:chartTrackingRefBased/>
  <w15:docId w15:val="{45B279C7-B2BF-45EA-B493-AAFFFDA2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64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2015-12-05T16:53:00Z</dcterms:created>
  <dcterms:modified xsi:type="dcterms:W3CDTF">2015-12-05T16:53:00Z</dcterms:modified>
</cp:coreProperties>
</file>