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C70" w14:textId="2479490E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HAUKESWELL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(fl.1407)</w:t>
      </w:r>
    </w:p>
    <w:p w14:paraId="2B9FA521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Helperby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8E9E8F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</w:p>
    <w:p w14:paraId="486596EF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</w:p>
    <w:p w14:paraId="7C5C377F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78C9F9D2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7781E2B3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the North Riding of </w:t>
      </w:r>
    </w:p>
    <w:p w14:paraId="4CE2DF25" w14:textId="77777777" w:rsidR="00634A5F" w:rsidRDefault="00634A5F" w:rsidP="00634A5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Yorkshire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36975A7F" w14:textId="77777777" w:rsidR="00634A5F" w:rsidRDefault="00634A5F" w:rsidP="00634A5F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p.91)</w:t>
      </w:r>
    </w:p>
    <w:p w14:paraId="67777B9F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</w:p>
    <w:p w14:paraId="6DCE7985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</w:p>
    <w:p w14:paraId="2518DFB3" w14:textId="77777777" w:rsidR="00634A5F" w:rsidRDefault="00634A5F" w:rsidP="00634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2021</w:t>
      </w:r>
    </w:p>
    <w:p w14:paraId="203010FA" w14:textId="464A9D95" w:rsidR="00BA00AB" w:rsidRPr="00634A5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34A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7504" w14:textId="77777777" w:rsidR="00634A5F" w:rsidRDefault="00634A5F" w:rsidP="009139A6">
      <w:r>
        <w:separator/>
      </w:r>
    </w:p>
  </w:endnote>
  <w:endnote w:type="continuationSeparator" w:id="0">
    <w:p w14:paraId="07AB7DFD" w14:textId="77777777" w:rsidR="00634A5F" w:rsidRDefault="00634A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A9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8A6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5B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1019" w14:textId="77777777" w:rsidR="00634A5F" w:rsidRDefault="00634A5F" w:rsidP="009139A6">
      <w:r>
        <w:separator/>
      </w:r>
    </w:p>
  </w:footnote>
  <w:footnote w:type="continuationSeparator" w:id="0">
    <w:p w14:paraId="7BA08CCD" w14:textId="77777777" w:rsidR="00634A5F" w:rsidRDefault="00634A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BBD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58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32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5F"/>
    <w:rsid w:val="000666E0"/>
    <w:rsid w:val="002510B7"/>
    <w:rsid w:val="005C130B"/>
    <w:rsid w:val="00634A5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0CDE4"/>
  <w15:chartTrackingRefBased/>
  <w15:docId w15:val="{EBB2C4BB-A3C9-4781-B86F-C39575A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5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2022-02-23T14:23:00Z</dcterms:created>
  <dcterms:modified xsi:type="dcterms:W3CDTF">2022-02-23T14:24:00Z</dcterms:modified>
</cp:coreProperties>
</file>