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30950" w14:textId="77777777" w:rsidR="00851BA6" w:rsidRDefault="00851BA6" w:rsidP="00851BA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HAUKESWELL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fl.1422)</w:t>
      </w:r>
    </w:p>
    <w:p w14:paraId="42C92CB0" w14:textId="77777777" w:rsidR="00851BA6" w:rsidRDefault="00851BA6" w:rsidP="00851BA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West Retford, Nottinghamshire. Carrier.</w:t>
      </w:r>
    </w:p>
    <w:p w14:paraId="3AC4219F" w14:textId="77777777" w:rsidR="00851BA6" w:rsidRDefault="00851BA6" w:rsidP="00851BA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14AA7C2" w14:textId="77777777" w:rsidR="00851BA6" w:rsidRDefault="00851BA6" w:rsidP="00851BA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8126C87" w14:textId="77777777" w:rsidR="00851BA6" w:rsidRDefault="00851BA6" w:rsidP="00851BA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1422</w:t>
      </w:r>
      <w:r>
        <w:rPr>
          <w:rFonts w:ascii="Times New Roman" w:hAnsi="Times New Roman" w:cs="Times New Roman"/>
          <w:sz w:val="24"/>
          <w:szCs w:val="24"/>
        </w:rPr>
        <w:tab/>
        <w:t xml:space="preserve">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Scotte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brought a plaint of trespass, assault and taking against him,</w:t>
      </w:r>
    </w:p>
    <w:p w14:paraId="75DA79F1" w14:textId="77777777" w:rsidR="00851BA6" w:rsidRDefault="00851BA6" w:rsidP="00851BA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William Morton of Gunthorpe, Lincolnshire(q.v.), Alice Bailly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Kinmel</w:t>
      </w:r>
      <w:proofErr w:type="spellEnd"/>
    </w:p>
    <w:p w14:paraId="5984F8FA" w14:textId="77777777" w:rsidR="00851BA6" w:rsidRDefault="00851BA6" w:rsidP="00851BA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Ferry(q.v.), William Smyth of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Worksop</w:t>
      </w:r>
      <w:proofErr w:type="spellEnd"/>
      <w:r>
        <w:rPr>
          <w:rFonts w:ascii="Times New Roman" w:hAnsi="Times New Roman" w:cs="Times New Roman"/>
          <w:sz w:val="24"/>
          <w:szCs w:val="24"/>
        </w:rPr>
        <w:t>, Nottinghamshire(q.v.), John</w:t>
      </w:r>
    </w:p>
    <w:p w14:paraId="5D507459" w14:textId="77777777" w:rsidR="00851BA6" w:rsidRDefault="00851BA6" w:rsidP="00851BA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Bateman of West Retford(q.v.) and Hugh Tollerton of West Retford(q.v.).</w:t>
      </w:r>
    </w:p>
    <w:p w14:paraId="728C58E4" w14:textId="77777777" w:rsidR="00851BA6" w:rsidRDefault="00851BA6" w:rsidP="00851BA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1D2FDE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http://aalt.law.uh.edu/Indices/CP40Indices/CP40no647/CP40no647Pl.htm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0D3B0583" w14:textId="77777777" w:rsidR="00851BA6" w:rsidRDefault="00851BA6" w:rsidP="00851BA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C4F2E9C" w14:textId="77777777" w:rsidR="00851BA6" w:rsidRDefault="00851BA6" w:rsidP="00851BA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4BBDD1A" w14:textId="77777777" w:rsidR="00851BA6" w:rsidRDefault="00851BA6" w:rsidP="00851BA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July 2022</w:t>
      </w:r>
    </w:p>
    <w:p w14:paraId="64E7D6E1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84DED" w14:textId="77777777" w:rsidR="00851BA6" w:rsidRDefault="00851BA6" w:rsidP="009139A6">
      <w:r>
        <w:separator/>
      </w:r>
    </w:p>
  </w:endnote>
  <w:endnote w:type="continuationSeparator" w:id="0">
    <w:p w14:paraId="12150A27" w14:textId="77777777" w:rsidR="00851BA6" w:rsidRDefault="00851BA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D9BC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5A22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BE7E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B6502" w14:textId="77777777" w:rsidR="00851BA6" w:rsidRDefault="00851BA6" w:rsidP="009139A6">
      <w:r>
        <w:separator/>
      </w:r>
    </w:p>
  </w:footnote>
  <w:footnote w:type="continuationSeparator" w:id="0">
    <w:p w14:paraId="3CAC98CF" w14:textId="77777777" w:rsidR="00851BA6" w:rsidRDefault="00851BA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8F75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AAEC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34AD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A6"/>
    <w:rsid w:val="000666E0"/>
    <w:rsid w:val="002510B7"/>
    <w:rsid w:val="005C130B"/>
    <w:rsid w:val="00826F5C"/>
    <w:rsid w:val="00851BA6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7FF1C"/>
  <w15:chartTrackingRefBased/>
  <w15:docId w15:val="{2726B8CD-EF9C-4316-AC86-F26E9291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51B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47/CP40no64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2022-07-11T07:36:00Z</dcterms:created>
  <dcterms:modified xsi:type="dcterms:W3CDTF">2022-07-11T07:37:00Z</dcterms:modified>
</cp:coreProperties>
</file>