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BA1A" w14:textId="77777777" w:rsidR="00066238" w:rsidRDefault="00066238" w:rsidP="00066238">
      <w:pPr>
        <w:pStyle w:val="NoSpacing"/>
        <w:rPr>
          <w:rFonts w:cs="Times New Roman"/>
          <w:szCs w:val="24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HAUKESWELL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fl.1404)</w:t>
      </w:r>
    </w:p>
    <w:p w14:paraId="723F7D57" w14:textId="77777777" w:rsidR="00066238" w:rsidRDefault="00066238" w:rsidP="00066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Archer.</w:t>
      </w:r>
    </w:p>
    <w:p w14:paraId="08B8633A" w14:textId="77777777" w:rsidR="00066238" w:rsidRDefault="00066238" w:rsidP="00066238">
      <w:pPr>
        <w:pStyle w:val="NoSpacing"/>
        <w:rPr>
          <w:rFonts w:cs="Times New Roman"/>
          <w:szCs w:val="24"/>
        </w:rPr>
      </w:pPr>
    </w:p>
    <w:p w14:paraId="24C35BD9" w14:textId="77777777" w:rsidR="00066238" w:rsidRDefault="00066238" w:rsidP="00066238">
      <w:pPr>
        <w:pStyle w:val="NoSpacing"/>
        <w:rPr>
          <w:rFonts w:cs="Times New Roman"/>
          <w:szCs w:val="24"/>
        </w:rPr>
      </w:pPr>
    </w:p>
    <w:p w14:paraId="75A75B03" w14:textId="77777777" w:rsidR="00066238" w:rsidRDefault="00066238" w:rsidP="00066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1404</w:t>
      </w:r>
      <w:r>
        <w:rPr>
          <w:rFonts w:cs="Times New Roman"/>
          <w:szCs w:val="24"/>
        </w:rPr>
        <w:tab/>
        <w:t>He served in the garrisons at Cardigan and Lampeter under Sir Thomas</w:t>
      </w:r>
    </w:p>
    <w:p w14:paraId="305B715C" w14:textId="77777777" w:rsidR="00066238" w:rsidRDefault="00066238" w:rsidP="00066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Burton(q.v.).</w:t>
      </w:r>
    </w:p>
    <w:p w14:paraId="3F18A639" w14:textId="77777777" w:rsidR="00066238" w:rsidRDefault="00066238" w:rsidP="0006623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E101/43/36, m2,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2FAD9D58" w14:textId="77777777" w:rsidR="00066238" w:rsidRDefault="00066238" w:rsidP="0006623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3279FB22" w14:textId="77777777" w:rsidR="00066238" w:rsidRDefault="00066238" w:rsidP="0006623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CA409BE" w14:textId="77777777" w:rsidR="00066238" w:rsidRDefault="00066238" w:rsidP="0006623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C166EF5" w14:textId="77777777" w:rsidR="00066238" w:rsidRDefault="00066238" w:rsidP="0006623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</w:t>
      </w:r>
    </w:p>
    <w:p w14:paraId="2E75A1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74EF" w14:textId="77777777" w:rsidR="00066238" w:rsidRDefault="00066238" w:rsidP="009139A6">
      <w:r>
        <w:separator/>
      </w:r>
    </w:p>
  </w:endnote>
  <w:endnote w:type="continuationSeparator" w:id="0">
    <w:p w14:paraId="67597A93" w14:textId="77777777" w:rsidR="00066238" w:rsidRDefault="000662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B4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C5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38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D839" w14:textId="77777777" w:rsidR="00066238" w:rsidRDefault="00066238" w:rsidP="009139A6">
      <w:r>
        <w:separator/>
      </w:r>
    </w:p>
  </w:footnote>
  <w:footnote w:type="continuationSeparator" w:id="0">
    <w:p w14:paraId="07297329" w14:textId="77777777" w:rsidR="00066238" w:rsidRDefault="000662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AF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DA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72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38"/>
    <w:rsid w:val="0006623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09D7"/>
  <w15:chartTrackingRefBased/>
  <w15:docId w15:val="{D35C905B-AA8E-42FB-9C7C-DCCF0FED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2022-11-15T12:20:00Z</dcterms:created>
  <dcterms:modified xsi:type="dcterms:W3CDTF">2022-11-15T12:21:00Z</dcterms:modified>
</cp:coreProperties>
</file>