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4E372" w14:textId="77777777" w:rsidR="00E5053B" w:rsidRDefault="00E5053B" w:rsidP="00E505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HAUKESWELL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2EA64762" w14:textId="77777777" w:rsidR="00E5053B" w:rsidRDefault="00E5053B" w:rsidP="00E50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0D5291" w14:textId="77777777" w:rsidR="00E5053B" w:rsidRDefault="00E5053B" w:rsidP="00E50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2567F4" w14:textId="77777777" w:rsidR="00E5053B" w:rsidRDefault="00E5053B" w:rsidP="00E505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May1400</w:t>
      </w:r>
      <w:r>
        <w:rPr>
          <w:rFonts w:ascii="Times New Roman" w:hAnsi="Times New Roman" w:cs="Times New Roman"/>
          <w:sz w:val="24"/>
          <w:szCs w:val="24"/>
        </w:rPr>
        <w:tab/>
        <w:t>He was appointed alnager in Derbyshire.</w:t>
      </w:r>
    </w:p>
    <w:p w14:paraId="4411EF54" w14:textId="77777777" w:rsidR="00E5053B" w:rsidRDefault="00E5053B" w:rsidP="00E505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p.45)</w:t>
      </w:r>
    </w:p>
    <w:p w14:paraId="7F1754BC" w14:textId="77777777" w:rsidR="00E5053B" w:rsidRDefault="00E5053B" w:rsidP="00E50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1AADBA" w14:textId="77777777" w:rsidR="00E5053B" w:rsidRDefault="00E5053B" w:rsidP="00E50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87951B" w14:textId="77777777" w:rsidR="00E5053B" w:rsidRDefault="00E5053B" w:rsidP="00E505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April 2021</w:t>
      </w:r>
    </w:p>
    <w:p w14:paraId="643A6C1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9EA7F" w14:textId="77777777" w:rsidR="00E5053B" w:rsidRDefault="00E5053B" w:rsidP="009139A6">
      <w:r>
        <w:separator/>
      </w:r>
    </w:p>
  </w:endnote>
  <w:endnote w:type="continuationSeparator" w:id="0">
    <w:p w14:paraId="59B473CC" w14:textId="77777777" w:rsidR="00E5053B" w:rsidRDefault="00E505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54A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2F20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A43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26B9A" w14:textId="77777777" w:rsidR="00E5053B" w:rsidRDefault="00E5053B" w:rsidP="009139A6">
      <w:r>
        <w:separator/>
      </w:r>
    </w:p>
  </w:footnote>
  <w:footnote w:type="continuationSeparator" w:id="0">
    <w:p w14:paraId="6B7CC84B" w14:textId="77777777" w:rsidR="00E5053B" w:rsidRDefault="00E505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6CF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373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242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3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5053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10EE"/>
  <w15:chartTrackingRefBased/>
  <w15:docId w15:val="{97963AF1-7831-4312-A1A2-6AA4AAD9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2021-04-15T20:26:00Z</dcterms:created>
  <dcterms:modified xsi:type="dcterms:W3CDTF">2021-04-15T20:27:00Z</dcterms:modified>
</cp:coreProperties>
</file>