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William HAUKESWELL</w:t>
      </w: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(fl.1435)</w:t>
      </w:r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Clerk.</w:t>
      </w:r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 Jan.</w:t>
      </w: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1435</w:t>
      </w: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Settlement of the action taken by him and others against Henry Nesfeld(q.v.)</w:t>
      </w:r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and his wife, Alice(q.v.), deforciants of 12 messuages, 5 tofts, 4 bovates and</w:t>
      </w:r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4 acres of land, 5 acres of meadow and 7s 6d of rent in Whitby, Normanby,</w:t>
      </w:r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High Hawser, Ruswarp and Wyton.</w:t>
      </w:r>
    </w:p>
    <w:p w:rsidR="00827D90" w:rsidRDefault="00827D90" w:rsidP="00827D90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C5375A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5375A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www.medievalgenealogy.org.uk/fines/abstracts/CP_25_1_280_157.shtml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)</w:t>
      </w:r>
    </w:p>
    <w:p w:rsidR="00827D90" w:rsidRDefault="00827D90" w:rsidP="00827D90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827D90" w:rsidRDefault="00827D90" w:rsidP="00827D90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827D90" w:rsidRDefault="00827D90" w:rsidP="00827D90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7D90" w:rsidRPr="00827D90" w:rsidRDefault="00827D90" w:rsidP="00827D90">
      <w:pPr>
        <w:pStyle w:val="NoSpacing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827D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 November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90" w:rsidRDefault="00827D90" w:rsidP="00564E3C">
      <w:pPr>
        <w:spacing w:after="0" w:line="240" w:lineRule="auto"/>
      </w:pPr>
      <w:r>
        <w:separator/>
      </w:r>
    </w:p>
  </w:endnote>
  <w:endnote w:type="continuationSeparator" w:id="0">
    <w:p w:rsidR="00827D90" w:rsidRDefault="00827D9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27D90">
      <w:rPr>
        <w:rFonts w:ascii="Times New Roman" w:hAnsi="Times New Roman" w:cs="Times New Roman"/>
        <w:noProof/>
        <w:sz w:val="24"/>
        <w:szCs w:val="24"/>
      </w:rPr>
      <w:t>10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90" w:rsidRDefault="00827D90" w:rsidP="00564E3C">
      <w:pPr>
        <w:spacing w:after="0" w:line="240" w:lineRule="auto"/>
      </w:pPr>
      <w:r>
        <w:separator/>
      </w:r>
    </w:p>
  </w:footnote>
  <w:footnote w:type="continuationSeparator" w:id="0">
    <w:p w:rsidR="00827D90" w:rsidRDefault="00827D9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90"/>
    <w:rsid w:val="00372DC6"/>
    <w:rsid w:val="00564E3C"/>
    <w:rsid w:val="0064591D"/>
    <w:rsid w:val="00827D90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1DC4F-1FC2-4545-8377-ED224B1E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27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80_15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2015-11-10T21:06:00Z</dcterms:created>
  <dcterms:modified xsi:type="dcterms:W3CDTF">2015-11-10T21:07:00Z</dcterms:modified>
</cp:coreProperties>
</file>