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DF059" w14:textId="77777777" w:rsidR="00AF69D3" w:rsidRDefault="00AF69D3" w:rsidP="00AF69D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HAUKESWELL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357A90CD" w14:textId="77777777" w:rsidR="00AF69D3" w:rsidRDefault="00AF69D3" w:rsidP="00AF69D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3A11D5B9" w14:textId="77777777" w:rsidR="00AF69D3" w:rsidRDefault="00AF69D3" w:rsidP="00AF69D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940FE76" w14:textId="77777777" w:rsidR="00AF69D3" w:rsidRDefault="00AF69D3" w:rsidP="00AF69D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D6ED00E" w14:textId="77777777" w:rsidR="00AF69D3" w:rsidRDefault="00AF69D3" w:rsidP="00AF69D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F30851A" w14:textId="77777777" w:rsidR="00AF69D3" w:rsidRDefault="00AF69D3" w:rsidP="00AF69D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36EEC05" w14:textId="77777777" w:rsidR="00AF69D3" w:rsidRPr="00065994" w:rsidRDefault="00AF69D3" w:rsidP="00AF69D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16150C9" w14:textId="77777777" w:rsidR="00AF69D3" w:rsidRDefault="00AF69D3" w:rsidP="00AF69D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D65081B" w14:textId="77777777" w:rsidR="00AF69D3" w:rsidRDefault="00AF69D3" w:rsidP="00AF69D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7F4F2E3" w14:textId="77777777" w:rsidR="00AF69D3" w:rsidRDefault="00AF69D3" w:rsidP="00AF69D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B16CAB3" w14:textId="77777777" w:rsidR="00AF69D3" w:rsidRDefault="00AF69D3" w:rsidP="00AF69D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September 2024</w:t>
      </w:r>
    </w:p>
    <w:p w14:paraId="6FA29F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3CB41" w14:textId="77777777" w:rsidR="00AF69D3" w:rsidRDefault="00AF69D3" w:rsidP="009139A6">
      <w:r>
        <w:separator/>
      </w:r>
    </w:p>
  </w:endnote>
  <w:endnote w:type="continuationSeparator" w:id="0">
    <w:p w14:paraId="3415FFD6" w14:textId="77777777" w:rsidR="00AF69D3" w:rsidRDefault="00AF69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4F5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671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EF4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DDE8F" w14:textId="77777777" w:rsidR="00AF69D3" w:rsidRDefault="00AF69D3" w:rsidP="009139A6">
      <w:r>
        <w:separator/>
      </w:r>
    </w:p>
  </w:footnote>
  <w:footnote w:type="continuationSeparator" w:id="0">
    <w:p w14:paraId="7AF45DA1" w14:textId="77777777" w:rsidR="00AF69D3" w:rsidRDefault="00AF69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218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C82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075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D3"/>
    <w:rsid w:val="000666E0"/>
    <w:rsid w:val="002510B7"/>
    <w:rsid w:val="00270799"/>
    <w:rsid w:val="005C130B"/>
    <w:rsid w:val="007D101E"/>
    <w:rsid w:val="00826F5C"/>
    <w:rsid w:val="009139A6"/>
    <w:rsid w:val="009411C2"/>
    <w:rsid w:val="009448BB"/>
    <w:rsid w:val="00947624"/>
    <w:rsid w:val="00A3176C"/>
    <w:rsid w:val="00AE65F8"/>
    <w:rsid w:val="00AF69D3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DE06"/>
  <w15:chartTrackingRefBased/>
  <w15:docId w15:val="{54EACC5B-3149-4E4D-8DCB-ACD284B9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2024-12-15T14:02:00Z</dcterms:created>
  <dcterms:modified xsi:type="dcterms:W3CDTF">2024-12-15T14:03:00Z</dcterms:modified>
</cp:coreProperties>
</file>