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144B" w:rsidRDefault="00F7144B" w:rsidP="00F714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Thomas HAUKESWORTH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F7144B" w:rsidRDefault="00F7144B" w:rsidP="00F7144B">
      <w:pPr>
        <w:rPr>
          <w:rFonts w:ascii="Times New Roman" w:hAnsi="Times New Roman" w:cs="Times New Roman"/>
        </w:rPr>
      </w:pPr>
    </w:p>
    <w:p w:rsidR="00F7144B" w:rsidRDefault="00F7144B" w:rsidP="00F7144B">
      <w:pPr>
        <w:rPr>
          <w:rFonts w:ascii="Times New Roman" w:hAnsi="Times New Roman" w:cs="Times New Roman"/>
        </w:rPr>
      </w:pPr>
    </w:p>
    <w:p w:rsidR="00F7144B" w:rsidRDefault="00F7144B" w:rsidP="00F714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He made a plaint of trespass against John </w:t>
      </w:r>
      <w:proofErr w:type="spellStart"/>
      <w:r>
        <w:rPr>
          <w:rFonts w:ascii="Times New Roman" w:hAnsi="Times New Roman" w:cs="Times New Roman"/>
        </w:rPr>
        <w:t>Bankes</w:t>
      </w:r>
      <w:proofErr w:type="spellEnd"/>
      <w:r>
        <w:rPr>
          <w:rFonts w:ascii="Times New Roman" w:hAnsi="Times New Roman" w:cs="Times New Roman"/>
        </w:rPr>
        <w:t xml:space="preserve"> of Muton(q.v.).</w:t>
      </w:r>
    </w:p>
    <w:p w:rsidR="00F7144B" w:rsidRDefault="00F7144B" w:rsidP="00F714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C227A3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F7144B" w:rsidRDefault="00F7144B" w:rsidP="00F7144B">
      <w:pPr>
        <w:rPr>
          <w:rFonts w:ascii="Times New Roman" w:hAnsi="Times New Roman" w:cs="Times New Roman"/>
        </w:rPr>
      </w:pPr>
    </w:p>
    <w:p w:rsidR="00F7144B" w:rsidRDefault="00F7144B" w:rsidP="00F7144B">
      <w:pPr>
        <w:rPr>
          <w:rFonts w:ascii="Times New Roman" w:hAnsi="Times New Roman" w:cs="Times New Roman"/>
        </w:rPr>
      </w:pPr>
    </w:p>
    <w:p w:rsidR="00F7144B" w:rsidRDefault="00F7144B" w:rsidP="00F714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 January 2018</w:t>
      </w:r>
    </w:p>
    <w:p w:rsidR="006B2F86" w:rsidRPr="00E71FC3" w:rsidRDefault="00F7144B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144B" w:rsidRDefault="00F7144B" w:rsidP="00E71FC3">
      <w:r>
        <w:separator/>
      </w:r>
    </w:p>
  </w:endnote>
  <w:endnote w:type="continuationSeparator" w:id="0">
    <w:p w:rsidR="00F7144B" w:rsidRDefault="00F7144B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144B" w:rsidRDefault="00F7144B" w:rsidP="00E71FC3">
      <w:r>
        <w:separator/>
      </w:r>
    </w:p>
  </w:footnote>
  <w:footnote w:type="continuationSeparator" w:id="0">
    <w:p w:rsidR="00F7144B" w:rsidRDefault="00F7144B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44B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7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4BD09C-221B-4C2B-90EF-75F8EEBA0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144B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F714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2018-01-10T19:08:00Z</dcterms:created>
  <dcterms:modified xsi:type="dcterms:W3CDTF">2018-01-10T19:08:00Z</dcterms:modified>
</cp:coreProperties>
</file>