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970C9" w14:textId="77777777" w:rsidR="00B20F3F" w:rsidRDefault="00B20F3F" w:rsidP="00B20F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Henry HAUKEWODE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29D88F03" w14:textId="77777777" w:rsidR="00B20F3F" w:rsidRDefault="00B20F3F" w:rsidP="00B20F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Colchester, Essex. Fuller.</w:t>
      </w:r>
    </w:p>
    <w:p w14:paraId="73F31E35" w14:textId="77777777" w:rsidR="00B20F3F" w:rsidRDefault="00B20F3F" w:rsidP="00B20F3F">
      <w:pPr>
        <w:rPr>
          <w:rFonts w:ascii="Times New Roman" w:hAnsi="Times New Roman" w:cs="Times New Roman"/>
        </w:rPr>
      </w:pPr>
    </w:p>
    <w:p w14:paraId="50DAD954" w14:textId="77777777" w:rsidR="00B20F3F" w:rsidRDefault="00B20F3F" w:rsidP="00B20F3F">
      <w:pPr>
        <w:rPr>
          <w:rFonts w:ascii="Times New Roman" w:hAnsi="Times New Roman" w:cs="Times New Roman"/>
        </w:rPr>
      </w:pPr>
    </w:p>
    <w:p w14:paraId="76D051F1" w14:textId="77777777" w:rsidR="00B20F3F" w:rsidRDefault="00B20F3F" w:rsidP="00B20F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Walter Stansted, Abbot of Colchester(q.v.), brought a plaint of debt against</w:t>
      </w:r>
    </w:p>
    <w:p w14:paraId="30E47001" w14:textId="77777777" w:rsidR="00B20F3F" w:rsidRDefault="00B20F3F" w:rsidP="00B20F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him.</w:t>
      </w:r>
    </w:p>
    <w:p w14:paraId="46A9AE1B" w14:textId="77777777" w:rsidR="00B20F3F" w:rsidRDefault="00B20F3F" w:rsidP="00B20F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F12545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7689102E" w14:textId="77777777" w:rsidR="00B20F3F" w:rsidRDefault="00B20F3F" w:rsidP="00B20F3F">
      <w:pPr>
        <w:rPr>
          <w:rFonts w:ascii="Times New Roman" w:hAnsi="Times New Roman" w:cs="Times New Roman"/>
        </w:rPr>
      </w:pPr>
    </w:p>
    <w:p w14:paraId="033EB4C4" w14:textId="77777777" w:rsidR="00B20F3F" w:rsidRDefault="00B20F3F" w:rsidP="00B20F3F">
      <w:pPr>
        <w:rPr>
          <w:rFonts w:ascii="Times New Roman" w:hAnsi="Times New Roman" w:cs="Times New Roman"/>
        </w:rPr>
      </w:pPr>
    </w:p>
    <w:p w14:paraId="17A98704" w14:textId="77777777" w:rsidR="00B20F3F" w:rsidRDefault="00B20F3F" w:rsidP="00B20F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 January 2019</w:t>
      </w:r>
    </w:p>
    <w:p w14:paraId="27331474" w14:textId="77777777" w:rsidR="006B2F86" w:rsidRPr="00E71FC3" w:rsidRDefault="00B20F3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D13C3" w14:textId="77777777" w:rsidR="00B20F3F" w:rsidRDefault="00B20F3F" w:rsidP="00E71FC3">
      <w:r>
        <w:separator/>
      </w:r>
    </w:p>
  </w:endnote>
  <w:endnote w:type="continuationSeparator" w:id="0">
    <w:p w14:paraId="0E64897A" w14:textId="77777777" w:rsidR="00B20F3F" w:rsidRDefault="00B20F3F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5811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4642E" w14:textId="77777777" w:rsidR="00B20F3F" w:rsidRDefault="00B20F3F" w:rsidP="00E71FC3">
      <w:r>
        <w:separator/>
      </w:r>
    </w:p>
  </w:footnote>
  <w:footnote w:type="continuationSeparator" w:id="0">
    <w:p w14:paraId="71B2E296" w14:textId="77777777" w:rsidR="00B20F3F" w:rsidRDefault="00B20F3F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3F"/>
    <w:rsid w:val="001A7C09"/>
    <w:rsid w:val="00577BD5"/>
    <w:rsid w:val="00656CBA"/>
    <w:rsid w:val="006A1F77"/>
    <w:rsid w:val="00733BE7"/>
    <w:rsid w:val="00AB52E8"/>
    <w:rsid w:val="00B16D3F"/>
    <w:rsid w:val="00B20F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C4CDE"/>
  <w15:chartTrackingRefBased/>
  <w15:docId w15:val="{150B5EEE-E189-457E-866B-3D5C473F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0F3F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B20F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2019-01-28T21:49:00Z</dcterms:created>
  <dcterms:modified xsi:type="dcterms:W3CDTF">2019-01-28T21:50:00Z</dcterms:modified>
</cp:coreProperties>
</file>