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1F9D1" w14:textId="77777777" w:rsidR="00A76E2E" w:rsidRDefault="00A76E2E" w:rsidP="00A76E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HAUKIRST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fl.1407)</w:t>
      </w:r>
    </w:p>
    <w:p w14:paraId="0DD998FA" w14:textId="77777777" w:rsidR="00A76E2E" w:rsidRDefault="00A76E2E" w:rsidP="00A76E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York. Bowyer.</w:t>
      </w:r>
    </w:p>
    <w:p w14:paraId="6FCE7553" w14:textId="77777777" w:rsidR="00A76E2E" w:rsidRDefault="00A76E2E" w:rsidP="00A76E2E">
      <w:pPr>
        <w:rPr>
          <w:rFonts w:ascii="Times New Roman" w:hAnsi="Times New Roman" w:cs="Times New Roman"/>
          <w:sz w:val="24"/>
          <w:szCs w:val="24"/>
        </w:rPr>
      </w:pPr>
    </w:p>
    <w:p w14:paraId="5E77EE6E" w14:textId="77777777" w:rsidR="00A76E2E" w:rsidRDefault="00A76E2E" w:rsidP="00A76E2E">
      <w:pPr>
        <w:rPr>
          <w:rFonts w:ascii="Times New Roman" w:hAnsi="Times New Roman" w:cs="Times New Roman"/>
          <w:sz w:val="24"/>
          <w:szCs w:val="24"/>
        </w:rPr>
      </w:pPr>
    </w:p>
    <w:p w14:paraId="3A02E6C6" w14:textId="77777777" w:rsidR="00A76E2E" w:rsidRDefault="00A76E2E" w:rsidP="00A76E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 Dec.1407</w:t>
      </w:r>
      <w:r>
        <w:rPr>
          <w:rFonts w:ascii="Times New Roman" w:hAnsi="Times New Roman" w:cs="Times New Roman"/>
          <w:sz w:val="24"/>
          <w:szCs w:val="24"/>
        </w:rPr>
        <w:tab/>
        <w:t>He was on a commission to levy and collect from all cities, boroughs and</w:t>
      </w:r>
    </w:p>
    <w:p w14:paraId="1C5C1A97" w14:textId="77777777" w:rsidR="00A76E2E" w:rsidRDefault="00A76E2E" w:rsidP="00A76E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towns and from all secular lords of towns and other lay persons having goods</w:t>
      </w:r>
    </w:p>
    <w:p w14:paraId="1474D279" w14:textId="77777777" w:rsidR="00A76E2E" w:rsidRDefault="00A76E2E" w:rsidP="00A76E2E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possessions and from others both great and small in York </w:t>
      </w:r>
      <w:proofErr w:type="gramStart"/>
      <w:r>
        <w:rPr>
          <w:rFonts w:ascii="Times New Roman" w:hAnsi="Times New Roman" w:cs="Times New Roman"/>
          <w:sz w:val="24"/>
          <w:szCs w:val="24"/>
        </w:rPr>
        <w:t>and also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from ecclesiastical persons, taxes of the fifteenth and the tenth granted to the King at the last Parliament.</w:t>
      </w:r>
    </w:p>
    <w:p w14:paraId="60BB2799" w14:textId="77777777" w:rsidR="00A76E2E" w:rsidRDefault="00A76E2E" w:rsidP="00A76E2E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(C.F.R. 1405-13 p.94)</w:t>
      </w:r>
    </w:p>
    <w:p w14:paraId="06EB08E7" w14:textId="77777777" w:rsidR="00A76E2E" w:rsidRDefault="00A76E2E" w:rsidP="00A76E2E">
      <w:pPr>
        <w:rPr>
          <w:rFonts w:ascii="Times New Roman" w:hAnsi="Times New Roman" w:cs="Times New Roman"/>
          <w:sz w:val="24"/>
          <w:szCs w:val="24"/>
        </w:rPr>
      </w:pPr>
    </w:p>
    <w:p w14:paraId="01C1441D" w14:textId="77777777" w:rsidR="00A76E2E" w:rsidRDefault="00A76E2E" w:rsidP="00A76E2E">
      <w:pPr>
        <w:rPr>
          <w:rFonts w:ascii="Times New Roman" w:hAnsi="Times New Roman" w:cs="Times New Roman"/>
          <w:sz w:val="24"/>
          <w:szCs w:val="24"/>
        </w:rPr>
      </w:pPr>
    </w:p>
    <w:p w14:paraId="6E5EB6DE" w14:textId="77777777" w:rsidR="00A76E2E" w:rsidRDefault="00A76E2E" w:rsidP="00A76E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November 2021</w:t>
      </w:r>
    </w:p>
    <w:p w14:paraId="16E38A9F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821A9" w14:textId="77777777" w:rsidR="00A76E2E" w:rsidRDefault="00A76E2E" w:rsidP="009139A6">
      <w:r>
        <w:separator/>
      </w:r>
    </w:p>
  </w:endnote>
  <w:endnote w:type="continuationSeparator" w:id="0">
    <w:p w14:paraId="77F7BB50" w14:textId="77777777" w:rsidR="00A76E2E" w:rsidRDefault="00A76E2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3544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B5B34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3B00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9B6E0" w14:textId="77777777" w:rsidR="00A76E2E" w:rsidRDefault="00A76E2E" w:rsidP="009139A6">
      <w:r>
        <w:separator/>
      </w:r>
    </w:p>
  </w:footnote>
  <w:footnote w:type="continuationSeparator" w:id="0">
    <w:p w14:paraId="0F2EBEDF" w14:textId="77777777" w:rsidR="00A76E2E" w:rsidRDefault="00A76E2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A168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6760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66BB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E2E"/>
    <w:rsid w:val="000666E0"/>
    <w:rsid w:val="002510B7"/>
    <w:rsid w:val="005C130B"/>
    <w:rsid w:val="00826F5C"/>
    <w:rsid w:val="009139A6"/>
    <w:rsid w:val="009448BB"/>
    <w:rsid w:val="00A3176C"/>
    <w:rsid w:val="00A76E2E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83855"/>
  <w15:chartTrackingRefBased/>
  <w15:docId w15:val="{CA5DDDBA-7C52-4396-85B4-534A46A47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E2E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2022-08-06T18:31:00Z</dcterms:created>
  <dcterms:modified xsi:type="dcterms:W3CDTF">2022-08-06T18:31:00Z</dcterms:modified>
</cp:coreProperties>
</file>