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C5" w:rsidRDefault="006D2EC5" w:rsidP="006D2E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HAUKSOK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6D2EC5" w:rsidRDefault="006D2EC5" w:rsidP="006D2E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2EC5" w:rsidRDefault="006D2EC5" w:rsidP="006D2E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2EC5" w:rsidRDefault="006D2EC5" w:rsidP="006D2E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Tewkesbury,</w:t>
      </w:r>
    </w:p>
    <w:p w:rsidR="006D2EC5" w:rsidRDefault="006D2EC5" w:rsidP="006D2E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Gloucestershire, into lands held by the late Joan de Villa Nova(q.v.).</w:t>
      </w:r>
    </w:p>
    <w:p w:rsidR="006D2EC5" w:rsidRDefault="006D2EC5" w:rsidP="006D2E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21-167)</w:t>
      </w:r>
    </w:p>
    <w:p w:rsidR="006D2EC5" w:rsidRDefault="006D2EC5" w:rsidP="006D2E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2EC5" w:rsidRDefault="006D2EC5" w:rsidP="006D2E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D2EC5" w:rsidRDefault="006D2EC5" w:rsidP="006D2E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December 2015</w:t>
      </w:r>
      <w:bookmarkStart w:id="0" w:name="_GoBack"/>
      <w:bookmarkEnd w:id="0"/>
    </w:p>
    <w:sectPr w:rsidR="00DD5B8A" w:rsidRPr="006D2E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C5" w:rsidRDefault="006D2EC5" w:rsidP="00564E3C">
      <w:pPr>
        <w:spacing w:after="0" w:line="240" w:lineRule="auto"/>
      </w:pPr>
      <w:r>
        <w:separator/>
      </w:r>
    </w:p>
  </w:endnote>
  <w:endnote w:type="continuationSeparator" w:id="0">
    <w:p w:rsidR="006D2EC5" w:rsidRDefault="006D2EC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D2EC5">
      <w:rPr>
        <w:rFonts w:ascii="Times New Roman" w:hAnsi="Times New Roman" w:cs="Times New Roman"/>
        <w:noProof/>
        <w:sz w:val="24"/>
        <w:szCs w:val="24"/>
      </w:rPr>
      <w:t>24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C5" w:rsidRDefault="006D2EC5" w:rsidP="00564E3C">
      <w:pPr>
        <w:spacing w:after="0" w:line="240" w:lineRule="auto"/>
      </w:pPr>
      <w:r>
        <w:separator/>
      </w:r>
    </w:p>
  </w:footnote>
  <w:footnote w:type="continuationSeparator" w:id="0">
    <w:p w:rsidR="006D2EC5" w:rsidRDefault="006D2EC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C5"/>
    <w:rsid w:val="00372DC6"/>
    <w:rsid w:val="00564E3C"/>
    <w:rsid w:val="0064591D"/>
    <w:rsid w:val="006D2EC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D341"/>
  <w15:chartTrackingRefBased/>
  <w15:docId w15:val="{04018713-1EDF-43D8-81A6-A134EA54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2015-12-24T19:29:00Z</dcterms:created>
  <dcterms:modified xsi:type="dcterms:W3CDTF">2015-12-24T19:29:00Z</dcterms:modified>
</cp:coreProperties>
</file>