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A486" w14:textId="77777777" w:rsidR="00AE1038" w:rsidRDefault="00AE1038" w:rsidP="00AE103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Alexander HAUKYN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fl.1428)</w:t>
      </w:r>
    </w:p>
    <w:p w14:paraId="099CAD15" w14:textId="77777777" w:rsidR="00AE1038" w:rsidRDefault="00AE1038" w:rsidP="00AE103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Lime Street Ward, London.</w:t>
      </w:r>
    </w:p>
    <w:p w14:paraId="5AA8B09B" w14:textId="77777777" w:rsidR="00AE1038" w:rsidRDefault="00AE1038" w:rsidP="00AE1038">
      <w:pPr>
        <w:pStyle w:val="NoSpacing"/>
        <w:rPr>
          <w:rFonts w:eastAsia="Times New Roman" w:cs="Times New Roman"/>
          <w:szCs w:val="24"/>
        </w:rPr>
      </w:pPr>
    </w:p>
    <w:p w14:paraId="148C0A12" w14:textId="77777777" w:rsidR="00AE1038" w:rsidRDefault="00AE1038" w:rsidP="00AE1038">
      <w:pPr>
        <w:pStyle w:val="NoSpacing"/>
        <w:rPr>
          <w:rFonts w:eastAsia="Times New Roman" w:cs="Times New Roman"/>
          <w:szCs w:val="24"/>
        </w:rPr>
      </w:pPr>
    </w:p>
    <w:p w14:paraId="5B6B0D42" w14:textId="77777777" w:rsidR="00AE1038" w:rsidRDefault="00AE1038" w:rsidP="00AE103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4 Dec.1428</w:t>
      </w:r>
      <w:r>
        <w:rPr>
          <w:rFonts w:eastAsia="Times New Roman" w:cs="Times New Roman"/>
          <w:szCs w:val="24"/>
        </w:rPr>
        <w:tab/>
        <w:t>He was elected one of the Scavengers.</w:t>
      </w:r>
    </w:p>
    <w:p w14:paraId="34E88A13" w14:textId="77777777" w:rsidR="00AE1038" w:rsidRDefault="00AE1038" w:rsidP="00AE103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(“The Government of London and its relations with the Crown 1400-1450” by</w:t>
      </w:r>
    </w:p>
    <w:p w14:paraId="5805C05C" w14:textId="77777777" w:rsidR="00AE1038" w:rsidRDefault="00AE1038" w:rsidP="00AE1038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p.553)</w:t>
      </w:r>
    </w:p>
    <w:p w14:paraId="6FB171DF" w14:textId="77777777" w:rsidR="00AE1038" w:rsidRDefault="00AE1038" w:rsidP="00AE1038">
      <w:pPr>
        <w:pStyle w:val="NoSpacing"/>
        <w:rPr>
          <w:rFonts w:eastAsia="Times New Roman" w:cs="Times New Roman"/>
          <w:szCs w:val="24"/>
        </w:rPr>
      </w:pPr>
    </w:p>
    <w:p w14:paraId="056A59CC" w14:textId="77777777" w:rsidR="00AE1038" w:rsidRDefault="00AE1038" w:rsidP="00AE1038">
      <w:pPr>
        <w:pStyle w:val="NoSpacing"/>
        <w:rPr>
          <w:rFonts w:eastAsia="Times New Roman" w:cs="Times New Roman"/>
          <w:szCs w:val="24"/>
        </w:rPr>
      </w:pPr>
    </w:p>
    <w:p w14:paraId="5C039C3B" w14:textId="77777777" w:rsidR="00AE1038" w:rsidRDefault="00AE1038" w:rsidP="00AE103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26 December 2023</w:t>
      </w:r>
    </w:p>
    <w:p w14:paraId="196ACC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9F36" w14:textId="77777777" w:rsidR="00AE1038" w:rsidRDefault="00AE1038" w:rsidP="009139A6">
      <w:r>
        <w:separator/>
      </w:r>
    </w:p>
  </w:endnote>
  <w:endnote w:type="continuationSeparator" w:id="0">
    <w:p w14:paraId="5BE897F8" w14:textId="77777777" w:rsidR="00AE1038" w:rsidRDefault="00AE10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A7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8C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B1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B66C" w14:textId="77777777" w:rsidR="00AE1038" w:rsidRDefault="00AE1038" w:rsidP="009139A6">
      <w:r>
        <w:separator/>
      </w:r>
    </w:p>
  </w:footnote>
  <w:footnote w:type="continuationSeparator" w:id="0">
    <w:p w14:paraId="7378BA9D" w14:textId="77777777" w:rsidR="00AE1038" w:rsidRDefault="00AE10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4F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24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E9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38"/>
    <w:rsid w:val="000666E0"/>
    <w:rsid w:val="002510B7"/>
    <w:rsid w:val="005C130B"/>
    <w:rsid w:val="00826F5C"/>
    <w:rsid w:val="009139A6"/>
    <w:rsid w:val="009448BB"/>
    <w:rsid w:val="00947624"/>
    <w:rsid w:val="00A3176C"/>
    <w:rsid w:val="00AE1038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2914C"/>
  <w15:chartTrackingRefBased/>
  <w15:docId w15:val="{B11DBF7D-16BD-441A-B07C-9C1259AE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2023-12-26T20:40:00Z</dcterms:created>
  <dcterms:modified xsi:type="dcterms:W3CDTF">2023-12-26T20:41:00Z</dcterms:modified>
</cp:coreProperties>
</file>