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2E" w:rsidRDefault="0054252E" w:rsidP="00542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George HAUKYN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4252E" w:rsidRDefault="0054252E" w:rsidP="0054252E">
      <w:pPr>
        <w:rPr>
          <w:rFonts w:ascii="Times New Roman" w:hAnsi="Times New Roman" w:cs="Times New Roman"/>
        </w:rPr>
      </w:pPr>
    </w:p>
    <w:p w:rsidR="0054252E" w:rsidRDefault="0054252E" w:rsidP="0054252E">
      <w:pPr>
        <w:rPr>
          <w:rFonts w:ascii="Times New Roman" w:hAnsi="Times New Roman" w:cs="Times New Roman"/>
        </w:rPr>
      </w:pPr>
    </w:p>
    <w:p w:rsidR="0054252E" w:rsidRDefault="0054252E" w:rsidP="00542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trespass and taking against John Wynter of</w:t>
      </w:r>
    </w:p>
    <w:p w:rsidR="0054252E" w:rsidRDefault="0054252E" w:rsidP="00542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Cambridgeshire(q.v.).</w:t>
      </w:r>
    </w:p>
    <w:p w:rsidR="0054252E" w:rsidRDefault="0054252E" w:rsidP="00542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4252E" w:rsidRDefault="0054252E" w:rsidP="0054252E">
      <w:pPr>
        <w:rPr>
          <w:rFonts w:ascii="Times New Roman" w:hAnsi="Times New Roman" w:cs="Times New Roman"/>
        </w:rPr>
      </w:pPr>
    </w:p>
    <w:p w:rsidR="0054252E" w:rsidRDefault="0054252E" w:rsidP="0054252E">
      <w:pPr>
        <w:rPr>
          <w:rFonts w:ascii="Times New Roman" w:hAnsi="Times New Roman" w:cs="Times New Roman"/>
        </w:rPr>
      </w:pPr>
    </w:p>
    <w:p w:rsidR="0054252E" w:rsidRDefault="0054252E" w:rsidP="00542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54252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2E" w:rsidRDefault="0054252E" w:rsidP="00E71FC3">
      <w:r>
        <w:separator/>
      </w:r>
    </w:p>
  </w:endnote>
  <w:endnote w:type="continuationSeparator" w:id="0">
    <w:p w:rsidR="0054252E" w:rsidRDefault="0054252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2E" w:rsidRDefault="0054252E" w:rsidP="00E71FC3">
      <w:r>
        <w:separator/>
      </w:r>
    </w:p>
  </w:footnote>
  <w:footnote w:type="continuationSeparator" w:id="0">
    <w:p w:rsidR="0054252E" w:rsidRDefault="0054252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2E"/>
    <w:rsid w:val="001A7C09"/>
    <w:rsid w:val="0054252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9FBF1-5378-4F02-9AE7-983FFED3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52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42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2018-01-10T19:09:00Z</dcterms:created>
  <dcterms:modified xsi:type="dcterms:W3CDTF">2018-01-10T19:10:00Z</dcterms:modified>
</cp:coreProperties>
</file>