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FBF" w:rsidRDefault="00ED6FBF" w:rsidP="00ED6F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George HAUKYN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ED6FBF" w:rsidRDefault="00ED6FBF" w:rsidP="00ED6F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London. Draper.</w:t>
      </w:r>
    </w:p>
    <w:p w:rsidR="00ED6FBF" w:rsidRDefault="00ED6FBF" w:rsidP="00ED6FBF">
      <w:pPr>
        <w:rPr>
          <w:rFonts w:ascii="Times New Roman" w:hAnsi="Times New Roman" w:cs="Times New Roman"/>
        </w:rPr>
      </w:pPr>
    </w:p>
    <w:p w:rsidR="00ED6FBF" w:rsidRDefault="00ED6FBF" w:rsidP="00ED6FBF">
      <w:pPr>
        <w:rPr>
          <w:rFonts w:ascii="Times New Roman" w:hAnsi="Times New Roman" w:cs="Times New Roman"/>
        </w:rPr>
      </w:pPr>
    </w:p>
    <w:p w:rsidR="00ED6FBF" w:rsidRDefault="00ED6FBF" w:rsidP="00ED6F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He made a plaint of debt against Agnes </w:t>
      </w:r>
      <w:proofErr w:type="spellStart"/>
      <w:r>
        <w:rPr>
          <w:rFonts w:ascii="Times New Roman" w:hAnsi="Times New Roman" w:cs="Times New Roman"/>
        </w:rPr>
        <w:t>Kene</w:t>
      </w:r>
      <w:proofErr w:type="spellEnd"/>
      <w:r>
        <w:rPr>
          <w:rFonts w:ascii="Times New Roman" w:hAnsi="Times New Roman" w:cs="Times New Roman"/>
        </w:rPr>
        <w:t xml:space="preserve"> of Woolwich, Kent(q.v.)</w:t>
      </w:r>
    </w:p>
    <w:p w:rsidR="00ED6FBF" w:rsidRDefault="00ED6FBF" w:rsidP="00ED6F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C227A3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ED6FBF" w:rsidRDefault="00ED6FBF" w:rsidP="00ED6FBF">
      <w:pPr>
        <w:rPr>
          <w:rFonts w:ascii="Times New Roman" w:hAnsi="Times New Roman" w:cs="Times New Roman"/>
        </w:rPr>
      </w:pPr>
    </w:p>
    <w:p w:rsidR="00ED6FBF" w:rsidRDefault="00ED6FBF" w:rsidP="00ED6FBF">
      <w:pPr>
        <w:rPr>
          <w:rFonts w:ascii="Times New Roman" w:hAnsi="Times New Roman" w:cs="Times New Roman"/>
        </w:rPr>
      </w:pPr>
    </w:p>
    <w:p w:rsidR="00ED6FBF" w:rsidRDefault="00ED6FBF" w:rsidP="00ED6F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 January 2018</w:t>
      </w:r>
    </w:p>
    <w:p w:rsidR="006B2F86" w:rsidRPr="00E71FC3" w:rsidRDefault="00ED6FBF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6FBF" w:rsidRDefault="00ED6FBF" w:rsidP="00E71FC3">
      <w:r>
        <w:separator/>
      </w:r>
    </w:p>
  </w:endnote>
  <w:endnote w:type="continuationSeparator" w:id="0">
    <w:p w:rsidR="00ED6FBF" w:rsidRDefault="00ED6FBF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6FBF" w:rsidRDefault="00ED6FBF" w:rsidP="00E71FC3">
      <w:r>
        <w:separator/>
      </w:r>
    </w:p>
  </w:footnote>
  <w:footnote w:type="continuationSeparator" w:id="0">
    <w:p w:rsidR="00ED6FBF" w:rsidRDefault="00ED6FBF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FBF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D6FBF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15B201-1746-4B7E-91DE-8941DF7B0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6FBF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ED6F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2018-01-10T19:11:00Z</dcterms:created>
  <dcterms:modified xsi:type="dcterms:W3CDTF">2018-01-10T19:12:00Z</dcterms:modified>
</cp:coreProperties>
</file>