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09" w:rsidRDefault="00616609" w:rsidP="00616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HAUKYN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16609" w:rsidRDefault="00616609" w:rsidP="00616609">
      <w:pPr>
        <w:rPr>
          <w:rFonts w:ascii="Times New Roman" w:hAnsi="Times New Roman" w:cs="Times New Roman"/>
        </w:rPr>
      </w:pPr>
    </w:p>
    <w:p w:rsidR="00616609" w:rsidRDefault="00616609" w:rsidP="00616609">
      <w:pPr>
        <w:rPr>
          <w:rFonts w:ascii="Times New Roman" w:hAnsi="Times New Roman" w:cs="Times New Roman"/>
        </w:rPr>
      </w:pPr>
    </w:p>
    <w:p w:rsidR="00616609" w:rsidRDefault="00616609" w:rsidP="00616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and taking against Thomas </w:t>
      </w:r>
      <w:proofErr w:type="spellStart"/>
      <w:r>
        <w:rPr>
          <w:rFonts w:ascii="Times New Roman" w:hAnsi="Times New Roman" w:cs="Times New Roman"/>
        </w:rPr>
        <w:t>Hurlok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616609" w:rsidRDefault="00616609" w:rsidP="00616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Meldreth</w:t>
      </w:r>
      <w:proofErr w:type="spellEnd"/>
      <w:r>
        <w:rPr>
          <w:rFonts w:ascii="Times New Roman" w:hAnsi="Times New Roman" w:cs="Times New Roman"/>
        </w:rPr>
        <w:t>, Cambridgeshire(q.v.).</w:t>
      </w:r>
    </w:p>
    <w:p w:rsidR="00616609" w:rsidRDefault="00616609" w:rsidP="00616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616609" w:rsidRDefault="00616609" w:rsidP="00616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William Neil(q.v.) and William Robins(q.v.),</w:t>
      </w:r>
    </w:p>
    <w:p w:rsidR="00616609" w:rsidRDefault="00616609" w:rsidP="00616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both of Cromer, Norfolk.   (ibid.)</w:t>
      </w:r>
    </w:p>
    <w:p w:rsidR="00616609" w:rsidRDefault="00616609" w:rsidP="00616609">
      <w:pPr>
        <w:rPr>
          <w:rFonts w:ascii="Times New Roman" w:hAnsi="Times New Roman" w:cs="Times New Roman"/>
        </w:rPr>
      </w:pPr>
    </w:p>
    <w:p w:rsidR="00616609" w:rsidRDefault="00616609" w:rsidP="00616609">
      <w:pPr>
        <w:rPr>
          <w:rFonts w:ascii="Times New Roman" w:hAnsi="Times New Roman" w:cs="Times New Roman"/>
        </w:rPr>
      </w:pPr>
    </w:p>
    <w:p w:rsidR="00616609" w:rsidRDefault="00616609" w:rsidP="00616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61660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609" w:rsidRDefault="00616609" w:rsidP="00E71FC3">
      <w:r>
        <w:separator/>
      </w:r>
    </w:p>
  </w:endnote>
  <w:endnote w:type="continuationSeparator" w:id="0">
    <w:p w:rsidR="00616609" w:rsidRDefault="0061660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609" w:rsidRDefault="00616609" w:rsidP="00E71FC3">
      <w:r>
        <w:separator/>
      </w:r>
    </w:p>
  </w:footnote>
  <w:footnote w:type="continuationSeparator" w:id="0">
    <w:p w:rsidR="00616609" w:rsidRDefault="0061660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09"/>
    <w:rsid w:val="001A7C09"/>
    <w:rsid w:val="00577BD5"/>
    <w:rsid w:val="0061660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3E1B1-A4E7-4599-B7B1-98C5BE22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0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16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2018-01-10T19:13:00Z</dcterms:created>
  <dcterms:modified xsi:type="dcterms:W3CDTF">2018-01-10T19:14:00Z</dcterms:modified>
</cp:coreProperties>
</file>