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1352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14:paraId="7346D919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Newport, Essex.</w:t>
      </w:r>
    </w:p>
    <w:p w14:paraId="000389A6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C458A2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890296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Botayle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Thaxted, cutler(q.v.).</w:t>
      </w:r>
    </w:p>
    <w:p w14:paraId="603523F2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1B0EF33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D57422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D518E4" w14:textId="77777777" w:rsidR="00E86CB9" w:rsidRDefault="00E86CB9" w:rsidP="00E86C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July 2022</w:t>
      </w:r>
    </w:p>
    <w:p w14:paraId="7B90F63B" w14:textId="77777777" w:rsidR="00BA00AB" w:rsidRPr="00E86CB9" w:rsidRDefault="00BA00AB" w:rsidP="00E86CB9"/>
    <w:sectPr w:rsidR="00BA00AB" w:rsidRPr="00E86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CF04" w14:textId="77777777" w:rsidR="00E86CB9" w:rsidRDefault="00E86CB9" w:rsidP="009139A6">
      <w:r>
        <w:separator/>
      </w:r>
    </w:p>
  </w:endnote>
  <w:endnote w:type="continuationSeparator" w:id="0">
    <w:p w14:paraId="481C8CAE" w14:textId="77777777" w:rsidR="00E86CB9" w:rsidRDefault="00E86C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CA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4CD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70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2934" w14:textId="77777777" w:rsidR="00E86CB9" w:rsidRDefault="00E86CB9" w:rsidP="009139A6">
      <w:r>
        <w:separator/>
      </w:r>
    </w:p>
  </w:footnote>
  <w:footnote w:type="continuationSeparator" w:id="0">
    <w:p w14:paraId="362A36E1" w14:textId="77777777" w:rsidR="00E86CB9" w:rsidRDefault="00E86C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EE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78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BB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B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86CB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2A10"/>
  <w15:chartTrackingRefBased/>
  <w15:docId w15:val="{7E0D9031-DB03-4ADE-84A3-DD6CAD1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2022-07-21T19:38:00Z</dcterms:created>
  <dcterms:modified xsi:type="dcterms:W3CDTF">2022-07-21T19:39:00Z</dcterms:modified>
</cp:coreProperties>
</file>