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8FC7" w14:textId="77777777" w:rsidR="00DB650E" w:rsidRDefault="00DB650E" w:rsidP="00DB650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HAUKYN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34ED8343" w14:textId="77777777" w:rsidR="00DB650E" w:rsidRDefault="00DB650E" w:rsidP="00DB650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Tavistock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Devon. Hosier.</w:t>
      </w:r>
    </w:p>
    <w:p w14:paraId="16D168A2" w14:textId="77777777" w:rsidR="00DB650E" w:rsidRDefault="00DB650E" w:rsidP="00DB650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AA7C762" w14:textId="77777777" w:rsidR="00DB650E" w:rsidRDefault="00DB650E" w:rsidP="00DB650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198E976" w14:textId="77777777" w:rsidR="00DB650E" w:rsidRDefault="00DB650E" w:rsidP="00DB650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Nicholas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Joyn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brought a plaint of debt against him, Henry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Tapplyn</w:t>
      </w:r>
      <w:proofErr w:type="spellEnd"/>
      <w:proofErr w:type="gramEnd"/>
    </w:p>
    <w:p w14:paraId="3241107C" w14:textId="77777777" w:rsidR="00DB650E" w:rsidRDefault="00DB650E" w:rsidP="00DB650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of Newton Abbot(q.v.) and Robert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Barnclyffe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South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Molton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05223CDE" w14:textId="77777777" w:rsidR="00DB650E" w:rsidRDefault="00DB650E" w:rsidP="00DB650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 </w:t>
      </w:r>
      <w:hyperlink r:id="rId6" w:history="1">
        <w:r w:rsidRPr="00FB602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D85BFA2" w14:textId="77777777" w:rsidR="00DB650E" w:rsidRDefault="00DB650E" w:rsidP="00DB650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F15590E" w14:textId="77777777" w:rsidR="00DB650E" w:rsidRDefault="00DB650E" w:rsidP="00DB650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106588F" w14:textId="77777777" w:rsidR="00DB650E" w:rsidRDefault="00DB650E" w:rsidP="00DB650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 April 2021</w:t>
      </w:r>
    </w:p>
    <w:p w14:paraId="6BBC642E" w14:textId="65C2AF85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2DED" w14:textId="77777777" w:rsidR="00DB650E" w:rsidRDefault="00DB650E" w:rsidP="009139A6">
      <w:r>
        <w:separator/>
      </w:r>
    </w:p>
  </w:endnote>
  <w:endnote w:type="continuationSeparator" w:id="0">
    <w:p w14:paraId="1FCC5F1A" w14:textId="77777777" w:rsidR="00DB650E" w:rsidRDefault="00DB65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0C6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146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D8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2A74" w14:textId="77777777" w:rsidR="00DB650E" w:rsidRDefault="00DB650E" w:rsidP="009139A6">
      <w:r>
        <w:separator/>
      </w:r>
    </w:p>
  </w:footnote>
  <w:footnote w:type="continuationSeparator" w:id="0">
    <w:p w14:paraId="36C7E972" w14:textId="77777777" w:rsidR="00DB650E" w:rsidRDefault="00DB65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1A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3F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23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0E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B650E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73950"/>
  <w15:chartTrackingRefBased/>
  <w15:docId w15:val="{E65E87CE-0FD1-4540-80D7-7C166E84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B65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2021-05-08T18:13:00Z</dcterms:created>
  <dcterms:modified xsi:type="dcterms:W3CDTF">2021-05-08T18:14:00Z</dcterms:modified>
</cp:coreProperties>
</file>