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90AB8" w14:textId="77777777" w:rsidR="002768CA" w:rsidRDefault="002768CA" w:rsidP="002768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HAUKYN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22DD0EC3" w14:textId="77777777" w:rsidR="002768CA" w:rsidRDefault="002768CA" w:rsidP="002768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Tavistock, Devon. Draper.</w:t>
      </w:r>
    </w:p>
    <w:p w14:paraId="158C011F" w14:textId="77777777" w:rsidR="002768CA" w:rsidRDefault="002768CA" w:rsidP="002768CA">
      <w:pPr>
        <w:rPr>
          <w:rFonts w:ascii="Times New Roman" w:hAnsi="Times New Roman" w:cs="Times New Roman"/>
        </w:rPr>
      </w:pPr>
    </w:p>
    <w:p w14:paraId="3713B12B" w14:textId="77777777" w:rsidR="002768CA" w:rsidRDefault="002768CA" w:rsidP="002768CA">
      <w:pPr>
        <w:rPr>
          <w:rFonts w:ascii="Times New Roman" w:hAnsi="Times New Roman" w:cs="Times New Roman"/>
        </w:rPr>
      </w:pPr>
    </w:p>
    <w:p w14:paraId="09808D39" w14:textId="77777777" w:rsidR="002768CA" w:rsidRDefault="002768CA" w:rsidP="002768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Touker</w:t>
      </w:r>
      <w:proofErr w:type="spellEnd"/>
      <w:r>
        <w:rPr>
          <w:rFonts w:ascii="Times New Roman" w:hAnsi="Times New Roman" w:cs="Times New Roman"/>
        </w:rPr>
        <w:t>(q.v.) brought a plaint of debt against him.</w:t>
      </w:r>
    </w:p>
    <w:p w14:paraId="23B68BF1" w14:textId="77777777" w:rsidR="002768CA" w:rsidRDefault="002768CA" w:rsidP="002768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05F8A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D2353ED" w14:textId="77777777" w:rsidR="002768CA" w:rsidRDefault="002768CA" w:rsidP="002768CA">
      <w:pPr>
        <w:rPr>
          <w:rFonts w:ascii="Times New Roman" w:hAnsi="Times New Roman" w:cs="Times New Roman"/>
        </w:rPr>
      </w:pPr>
    </w:p>
    <w:p w14:paraId="3F57677D" w14:textId="77777777" w:rsidR="002768CA" w:rsidRDefault="002768CA" w:rsidP="002768CA">
      <w:pPr>
        <w:rPr>
          <w:rFonts w:ascii="Times New Roman" w:hAnsi="Times New Roman" w:cs="Times New Roman"/>
        </w:rPr>
      </w:pPr>
    </w:p>
    <w:p w14:paraId="172A0FB0" w14:textId="77777777" w:rsidR="002768CA" w:rsidRDefault="002768CA" w:rsidP="002768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February 2019</w:t>
      </w:r>
    </w:p>
    <w:p w14:paraId="66156A19" w14:textId="77777777" w:rsidR="006B2F86" w:rsidRPr="00E71FC3" w:rsidRDefault="002768C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563BD" w14:textId="77777777" w:rsidR="002768CA" w:rsidRDefault="002768CA" w:rsidP="00E71FC3">
      <w:r>
        <w:separator/>
      </w:r>
    </w:p>
  </w:endnote>
  <w:endnote w:type="continuationSeparator" w:id="0">
    <w:p w14:paraId="78F9F02F" w14:textId="77777777" w:rsidR="002768CA" w:rsidRDefault="002768C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2D81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43D50" w14:textId="77777777" w:rsidR="002768CA" w:rsidRDefault="002768CA" w:rsidP="00E71FC3">
      <w:r>
        <w:separator/>
      </w:r>
    </w:p>
  </w:footnote>
  <w:footnote w:type="continuationSeparator" w:id="0">
    <w:p w14:paraId="5A51C7FC" w14:textId="77777777" w:rsidR="002768CA" w:rsidRDefault="002768C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CA"/>
    <w:rsid w:val="001A7C09"/>
    <w:rsid w:val="002768C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9BC5"/>
  <w15:chartTrackingRefBased/>
  <w15:docId w15:val="{C6B15603-ADDD-48B7-AB73-A5B3C232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8C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768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2019-02-24T20:26:00Z</dcterms:created>
  <dcterms:modified xsi:type="dcterms:W3CDTF">2019-02-24T20:27:00Z</dcterms:modified>
</cp:coreProperties>
</file>