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7A81E" w14:textId="77777777" w:rsidR="00020982" w:rsidRDefault="00020982" w:rsidP="000209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HAUKYN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78894666" w14:textId="21DBF73F" w:rsidR="00020982" w:rsidRDefault="00020982" w:rsidP="000209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Osney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Abbey.</w:t>
      </w:r>
    </w:p>
    <w:p w14:paraId="154F095E" w14:textId="77777777" w:rsidR="00020982" w:rsidRDefault="00020982" w:rsidP="000209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272A2A" w14:textId="77777777" w:rsidR="00020982" w:rsidRDefault="00020982" w:rsidP="000209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894245" w14:textId="77777777" w:rsidR="00020982" w:rsidRDefault="00020982" w:rsidP="000209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Apr.1484</w:t>
      </w:r>
      <w:r>
        <w:rPr>
          <w:rFonts w:ascii="Times New Roman" w:hAnsi="Times New Roman" w:cs="Times New Roman"/>
          <w:sz w:val="24"/>
          <w:szCs w:val="24"/>
        </w:rPr>
        <w:tab/>
        <w:t>He was ordained deacon at the altar of the Blessed Virgin Mary in York</w:t>
      </w:r>
    </w:p>
    <w:p w14:paraId="55C02B51" w14:textId="77777777" w:rsidR="00020982" w:rsidRDefault="00020982" w:rsidP="000209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Minster by William Egremont, Bishop of Dromore(q.v.).</w:t>
      </w:r>
    </w:p>
    <w:p w14:paraId="484AA747" w14:textId="77777777" w:rsidR="00020982" w:rsidRDefault="00020982" w:rsidP="000209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7D89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.96)</w:t>
      </w:r>
    </w:p>
    <w:p w14:paraId="73003B5C" w14:textId="77777777" w:rsidR="00020982" w:rsidRDefault="00020982" w:rsidP="000209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F24031" w14:textId="77777777" w:rsidR="00020982" w:rsidRDefault="00020982" w:rsidP="000209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9576BC" w14:textId="77777777" w:rsidR="00020982" w:rsidRPr="003572CF" w:rsidRDefault="00020982" w:rsidP="000209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March 2021</w:t>
      </w:r>
    </w:p>
    <w:p w14:paraId="0526F6B4" w14:textId="02F8E989" w:rsidR="00BA00AB" w:rsidRPr="00020982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0209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13EA2" w14:textId="77777777" w:rsidR="00020982" w:rsidRDefault="00020982" w:rsidP="009139A6">
      <w:r>
        <w:separator/>
      </w:r>
    </w:p>
  </w:endnote>
  <w:endnote w:type="continuationSeparator" w:id="0">
    <w:p w14:paraId="249CCC5E" w14:textId="77777777" w:rsidR="00020982" w:rsidRDefault="000209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A37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FF73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C32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30552" w14:textId="77777777" w:rsidR="00020982" w:rsidRDefault="00020982" w:rsidP="009139A6">
      <w:r>
        <w:separator/>
      </w:r>
    </w:p>
  </w:footnote>
  <w:footnote w:type="continuationSeparator" w:id="0">
    <w:p w14:paraId="2DD55F45" w14:textId="77777777" w:rsidR="00020982" w:rsidRDefault="000209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FCD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202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362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82"/>
    <w:rsid w:val="00020982"/>
    <w:rsid w:val="000666E0"/>
    <w:rsid w:val="002510B7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E2950"/>
  <w15:chartTrackingRefBased/>
  <w15:docId w15:val="{EDDAC77D-04E8-4281-B937-73E5EB0F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2021-03-16T21:50:00Z</dcterms:created>
  <dcterms:modified xsi:type="dcterms:W3CDTF">2021-03-16T21:51:00Z</dcterms:modified>
</cp:coreProperties>
</file>