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5A" w:rsidRDefault="002E255A" w:rsidP="002E255A">
      <w:pPr>
        <w:pStyle w:val="NoSpacing"/>
      </w:pPr>
      <w:r>
        <w:rPr>
          <w:u w:val="single"/>
        </w:rPr>
        <w:t>Vincent HAUKYN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2E255A" w:rsidRDefault="002E255A" w:rsidP="002E255A">
      <w:pPr>
        <w:pStyle w:val="NoSpacing"/>
      </w:pPr>
    </w:p>
    <w:p w:rsidR="002E255A" w:rsidRDefault="002E255A" w:rsidP="002E255A">
      <w:pPr>
        <w:pStyle w:val="NoSpacing"/>
      </w:pPr>
    </w:p>
    <w:p w:rsidR="002E255A" w:rsidRDefault="002E255A" w:rsidP="002E255A">
      <w:pPr>
        <w:pStyle w:val="NoSpacing"/>
      </w:pPr>
      <w:r>
        <w:t>22 May1420</w:t>
      </w:r>
      <w:r>
        <w:tab/>
        <w:t xml:space="preserve">He was a juror on the inquisition post mortem held in </w:t>
      </w:r>
      <w:proofErr w:type="spellStart"/>
      <w:r>
        <w:t>Ilminster</w:t>
      </w:r>
      <w:proofErr w:type="spellEnd"/>
      <w:r>
        <w:t>, Somerset,</w:t>
      </w:r>
    </w:p>
    <w:p w:rsidR="002E255A" w:rsidRDefault="002E255A" w:rsidP="002E255A">
      <w:pPr>
        <w:pStyle w:val="NoSpacing"/>
      </w:pPr>
      <w:r>
        <w:tab/>
      </w:r>
      <w:r>
        <w:tab/>
        <w:t>into lands of the late William Orchard(q.v.).</w:t>
      </w:r>
    </w:p>
    <w:p w:rsidR="002E255A" w:rsidRDefault="002E255A" w:rsidP="002E255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21-570)</w:t>
      </w:r>
    </w:p>
    <w:p w:rsidR="002E255A" w:rsidRDefault="002E255A" w:rsidP="002E255A">
      <w:pPr>
        <w:pStyle w:val="NoSpacing"/>
      </w:pPr>
    </w:p>
    <w:p w:rsidR="002E255A" w:rsidRDefault="002E255A" w:rsidP="002E255A">
      <w:pPr>
        <w:pStyle w:val="NoSpacing"/>
      </w:pPr>
    </w:p>
    <w:p w:rsidR="002E255A" w:rsidRPr="00213F5D" w:rsidRDefault="002E255A" w:rsidP="002E255A">
      <w:pPr>
        <w:pStyle w:val="NoSpacing"/>
      </w:pPr>
      <w:r>
        <w:t>10 October 2016</w:t>
      </w:r>
    </w:p>
    <w:p w:rsidR="006B2F86" w:rsidRPr="002E255A" w:rsidRDefault="002E255A" w:rsidP="00E71FC3">
      <w:pPr>
        <w:pStyle w:val="NoSpacing"/>
      </w:pPr>
      <w:bookmarkStart w:id="0" w:name="_GoBack"/>
      <w:bookmarkEnd w:id="0"/>
    </w:p>
    <w:sectPr w:rsidR="006B2F86" w:rsidRPr="002E255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5A" w:rsidRDefault="002E255A" w:rsidP="00E71FC3">
      <w:pPr>
        <w:spacing w:after="0" w:line="240" w:lineRule="auto"/>
      </w:pPr>
      <w:r>
        <w:separator/>
      </w:r>
    </w:p>
  </w:endnote>
  <w:endnote w:type="continuationSeparator" w:id="0">
    <w:p w:rsidR="002E255A" w:rsidRDefault="002E255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5A" w:rsidRDefault="002E255A" w:rsidP="00E71FC3">
      <w:pPr>
        <w:spacing w:after="0" w:line="240" w:lineRule="auto"/>
      </w:pPr>
      <w:r>
        <w:separator/>
      </w:r>
    </w:p>
  </w:footnote>
  <w:footnote w:type="continuationSeparator" w:id="0">
    <w:p w:rsidR="002E255A" w:rsidRDefault="002E255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A"/>
    <w:rsid w:val="001A7C09"/>
    <w:rsid w:val="002E255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7546"/>
  <w15:chartTrackingRefBased/>
  <w15:docId w15:val="{9ABD56B3-1477-471C-B829-5C5DE58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2016-10-10T20:36:00Z</dcterms:created>
  <dcterms:modified xsi:type="dcterms:W3CDTF">2016-10-10T20:36:00Z</dcterms:modified>
</cp:coreProperties>
</file>