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6DAF" w14:textId="77777777" w:rsidR="008959C1" w:rsidRDefault="008959C1" w:rsidP="0089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HAUKYN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fl.1451-61)</w:t>
      </w:r>
    </w:p>
    <w:p w14:paraId="5A869748" w14:textId="77777777" w:rsidR="008959C1" w:rsidRDefault="008959C1" w:rsidP="0089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786694A5" w14:textId="77777777" w:rsidR="008959C1" w:rsidRDefault="008959C1" w:rsidP="008959C1">
      <w:pPr>
        <w:pStyle w:val="NoSpacing"/>
        <w:rPr>
          <w:rFonts w:cs="Times New Roman"/>
          <w:szCs w:val="24"/>
        </w:rPr>
      </w:pPr>
    </w:p>
    <w:p w14:paraId="126188F0" w14:textId="77777777" w:rsidR="008959C1" w:rsidRDefault="008959C1" w:rsidP="008959C1">
      <w:pPr>
        <w:pStyle w:val="NoSpacing"/>
        <w:rPr>
          <w:rFonts w:cs="Times New Roman"/>
          <w:szCs w:val="24"/>
        </w:rPr>
      </w:pPr>
    </w:p>
    <w:p w14:paraId="42CF1091" w14:textId="77777777" w:rsidR="008959C1" w:rsidRDefault="008959C1" w:rsidP="0089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the Vicar.</w:t>
      </w:r>
    </w:p>
    <w:p w14:paraId="1CBB590E" w14:textId="77777777" w:rsidR="008959C1" w:rsidRDefault="008959C1" w:rsidP="0089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5A542169" w14:textId="77777777" w:rsidR="008959C1" w:rsidRDefault="008959C1" w:rsidP="008959C1">
      <w:pPr>
        <w:pStyle w:val="NoSpacing"/>
        <w:rPr>
          <w:rFonts w:cs="Times New Roman"/>
          <w:szCs w:val="24"/>
        </w:rPr>
      </w:pPr>
    </w:p>
    <w:p w14:paraId="6892A33E" w14:textId="77777777" w:rsidR="008959C1" w:rsidRDefault="008959C1" w:rsidP="008959C1">
      <w:pPr>
        <w:pStyle w:val="NoSpacing"/>
        <w:rPr>
          <w:rFonts w:cs="Times New Roman"/>
          <w:szCs w:val="24"/>
        </w:rPr>
      </w:pPr>
    </w:p>
    <w:p w14:paraId="5C8D6327" w14:textId="77777777" w:rsidR="008959C1" w:rsidRDefault="008959C1" w:rsidP="0089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100008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DF252" w14:textId="77777777" w:rsidR="008959C1" w:rsidRDefault="008959C1" w:rsidP="009139A6">
      <w:r>
        <w:separator/>
      </w:r>
    </w:p>
  </w:endnote>
  <w:endnote w:type="continuationSeparator" w:id="0">
    <w:p w14:paraId="75BBA0D0" w14:textId="77777777" w:rsidR="008959C1" w:rsidRDefault="00895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761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994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F2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D7F5" w14:textId="77777777" w:rsidR="008959C1" w:rsidRDefault="008959C1" w:rsidP="009139A6">
      <w:r>
        <w:separator/>
      </w:r>
    </w:p>
  </w:footnote>
  <w:footnote w:type="continuationSeparator" w:id="0">
    <w:p w14:paraId="235CE66C" w14:textId="77777777" w:rsidR="008959C1" w:rsidRDefault="00895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17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AC1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46A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1"/>
    <w:rsid w:val="000666E0"/>
    <w:rsid w:val="002510B7"/>
    <w:rsid w:val="00270799"/>
    <w:rsid w:val="005C130B"/>
    <w:rsid w:val="00826F5C"/>
    <w:rsid w:val="008959C1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895B"/>
  <w15:chartTrackingRefBased/>
  <w15:docId w15:val="{ADB7D657-3ABF-4EBA-ACD8-59DBA58B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2024-12-18T19:50:00Z</dcterms:created>
  <dcterms:modified xsi:type="dcterms:W3CDTF">2024-12-18T19:51:00Z</dcterms:modified>
</cp:coreProperties>
</file>