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149B2" w14:textId="77777777" w:rsidR="00307DB7" w:rsidRDefault="00307DB7" w:rsidP="00307DB7">
      <w:pPr>
        <w:pStyle w:val="NoSpacing"/>
      </w:pPr>
      <w:r>
        <w:rPr>
          <w:u w:val="single"/>
        </w:rPr>
        <w:t>John HAUKYNS</w:t>
      </w:r>
      <w:r>
        <w:t xml:space="preserve">        (fl.1483)</w:t>
      </w:r>
    </w:p>
    <w:p w14:paraId="6084ED01" w14:textId="77777777" w:rsidR="00307DB7" w:rsidRDefault="00307DB7" w:rsidP="00307DB7">
      <w:pPr>
        <w:pStyle w:val="NoSpacing"/>
      </w:pPr>
    </w:p>
    <w:p w14:paraId="66853A2C" w14:textId="77777777" w:rsidR="00307DB7" w:rsidRDefault="00307DB7" w:rsidP="00307DB7">
      <w:pPr>
        <w:pStyle w:val="NoSpacing"/>
      </w:pPr>
    </w:p>
    <w:p w14:paraId="20158FAA" w14:textId="77777777" w:rsidR="00307DB7" w:rsidRDefault="00307DB7" w:rsidP="00307DB7">
      <w:pPr>
        <w:pStyle w:val="NoSpacing"/>
      </w:pPr>
      <w:r>
        <w:tab/>
        <w:t>1483</w:t>
      </w:r>
      <w:r>
        <w:tab/>
        <w:t xml:space="preserve">He made a plaint of debt against Sir Robert </w:t>
      </w:r>
      <w:proofErr w:type="spellStart"/>
      <w:r>
        <w:t>Charleton</w:t>
      </w:r>
      <w:proofErr w:type="spellEnd"/>
      <w:r>
        <w:t xml:space="preserve"> of London(q.v.)</w:t>
      </w:r>
    </w:p>
    <w:p w14:paraId="763532E3" w14:textId="77777777" w:rsidR="00307DB7" w:rsidRDefault="00307DB7" w:rsidP="00307DB7">
      <w:pPr>
        <w:pStyle w:val="NoSpacing"/>
      </w:pPr>
      <w:r>
        <w:tab/>
      </w:r>
      <w:r>
        <w:tab/>
        <w:t xml:space="preserve">and Robert </w:t>
      </w:r>
      <w:proofErr w:type="spellStart"/>
      <w:r>
        <w:t>Lyvelord</w:t>
      </w:r>
      <w:proofErr w:type="spellEnd"/>
      <w:r>
        <w:t xml:space="preserve"> of Southwark(q.v.).</w:t>
      </w:r>
    </w:p>
    <w:p w14:paraId="71EE2F44" w14:textId="3DEED3BD" w:rsidR="00307DB7" w:rsidRDefault="00307DB7" w:rsidP="00307DB7">
      <w:pPr>
        <w:pStyle w:val="NoSpacing"/>
      </w:pPr>
      <w:r>
        <w:tab/>
      </w:r>
      <w:r>
        <w:tab/>
        <w:t>(</w:t>
      </w:r>
      <w:hyperlink r:id="rId6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14:paraId="0E3DDB85" w14:textId="07F08A38" w:rsidR="005A3FB7" w:rsidRPr="00063444" w:rsidRDefault="005A3FB7" w:rsidP="005A3FB7">
      <w:r>
        <w:tab/>
        <w:t>1484</w:t>
      </w:r>
      <w:r>
        <w:tab/>
        <w:t xml:space="preserve"> He made a plaint of debt against Sir Richard </w:t>
      </w:r>
      <w:proofErr w:type="spellStart"/>
      <w:r>
        <w:t>Charleton</w:t>
      </w:r>
      <w:proofErr w:type="spellEnd"/>
      <w:r>
        <w:t xml:space="preserve"> of London(q.v.).</w:t>
      </w:r>
      <w:r>
        <w:tab/>
      </w:r>
      <w:r>
        <w:tab/>
      </w:r>
      <w:r>
        <w:tab/>
      </w:r>
      <w:r>
        <w:t>(</w:t>
      </w:r>
      <w:hyperlink r:id="rId7" w:history="1">
        <w:r w:rsidRPr="00C227A3">
          <w:rPr>
            <w:rStyle w:val="Hyperlink"/>
          </w:rPr>
          <w:t>http://aalt.law.uh.edu/Indices/CP40Indices/CP40no888Pl.htm</w:t>
        </w:r>
      </w:hyperlink>
      <w:r>
        <w:t>)</w:t>
      </w:r>
    </w:p>
    <w:p w14:paraId="599826D5" w14:textId="77777777" w:rsidR="00307DB7" w:rsidRDefault="00307DB7" w:rsidP="00307DB7">
      <w:pPr>
        <w:pStyle w:val="NoSpacing"/>
      </w:pPr>
    </w:p>
    <w:p w14:paraId="3D169F35" w14:textId="77777777" w:rsidR="00307DB7" w:rsidRDefault="00307DB7" w:rsidP="00307DB7">
      <w:pPr>
        <w:pStyle w:val="NoSpacing"/>
      </w:pPr>
    </w:p>
    <w:p w14:paraId="27E68853" w14:textId="31F32AE9" w:rsidR="00307DB7" w:rsidRDefault="00307DB7" w:rsidP="00307DB7">
      <w:pPr>
        <w:pStyle w:val="NoSpacing"/>
      </w:pPr>
      <w:r>
        <w:t>17 September 2014</w:t>
      </w:r>
    </w:p>
    <w:p w14:paraId="58C1F8B2" w14:textId="097DF17A" w:rsidR="005A3FB7" w:rsidRDefault="005A3FB7" w:rsidP="00307DB7">
      <w:pPr>
        <w:pStyle w:val="NoSpacing"/>
      </w:pPr>
      <w:r>
        <w:t>23 July 2018</w:t>
      </w:r>
      <w:bookmarkStart w:id="0" w:name="_GoBack"/>
      <w:bookmarkEnd w:id="0"/>
    </w:p>
    <w:p w14:paraId="5208AA59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A5C70" w14:textId="77777777" w:rsidR="00307DB7" w:rsidRDefault="00307DB7" w:rsidP="00920DE3">
      <w:pPr>
        <w:spacing w:after="0" w:line="240" w:lineRule="auto"/>
      </w:pPr>
      <w:r>
        <w:separator/>
      </w:r>
    </w:p>
  </w:endnote>
  <w:endnote w:type="continuationSeparator" w:id="0">
    <w:p w14:paraId="0EEDE37E" w14:textId="77777777" w:rsidR="00307DB7" w:rsidRDefault="00307DB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F9F2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B75D3" w14:textId="77777777" w:rsidR="00C009D8" w:rsidRPr="00C009D8" w:rsidRDefault="00C009D8">
    <w:pPr>
      <w:pStyle w:val="Footer"/>
    </w:pPr>
    <w:r>
      <w:t>Copyright I.S.Rogers 9 August 2013</w:t>
    </w:r>
  </w:p>
  <w:p w14:paraId="7BF4027B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78A1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BFC23" w14:textId="77777777" w:rsidR="00307DB7" w:rsidRDefault="00307DB7" w:rsidP="00920DE3">
      <w:pPr>
        <w:spacing w:after="0" w:line="240" w:lineRule="auto"/>
      </w:pPr>
      <w:r>
        <w:separator/>
      </w:r>
    </w:p>
  </w:footnote>
  <w:footnote w:type="continuationSeparator" w:id="0">
    <w:p w14:paraId="075930E2" w14:textId="77777777" w:rsidR="00307DB7" w:rsidRDefault="00307DB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F1B05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FA8D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19D6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DB7"/>
    <w:rsid w:val="00120749"/>
    <w:rsid w:val="00307DB7"/>
    <w:rsid w:val="005A3FB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84EB"/>
  <w15:docId w15:val="{02954E56-E394-469B-A7AE-8CD951F7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307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2014-09-26T21:16:00Z</dcterms:created>
  <dcterms:modified xsi:type="dcterms:W3CDTF">2018-07-23T19:02:00Z</dcterms:modified>
</cp:coreProperties>
</file>