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B8AA48" w14:textId="77777777" w:rsidR="006B17E1" w:rsidRDefault="006B17E1" w:rsidP="006B17E1">
      <w:pPr>
        <w:pStyle w:val="NoSpacing"/>
      </w:pPr>
      <w:r>
        <w:rPr>
          <w:u w:val="single"/>
        </w:rPr>
        <w:t>John HAUKYNS</w:t>
      </w:r>
      <w:r>
        <w:t xml:space="preserve">    </w:t>
      </w:r>
      <w:proofErr w:type="gramStart"/>
      <w:r>
        <w:t xml:space="preserve">   (</w:t>
      </w:r>
      <w:proofErr w:type="gramEnd"/>
      <w:r>
        <w:t>fl.1425)</w:t>
      </w:r>
    </w:p>
    <w:p w14:paraId="706973DB" w14:textId="77777777" w:rsidR="006B17E1" w:rsidRDefault="006B17E1" w:rsidP="006B17E1">
      <w:pPr>
        <w:pStyle w:val="NoSpacing"/>
      </w:pPr>
      <w:r>
        <w:t xml:space="preserve">of </w:t>
      </w:r>
      <w:proofErr w:type="spellStart"/>
      <w:r>
        <w:t>Hockliffe</w:t>
      </w:r>
      <w:proofErr w:type="spellEnd"/>
      <w:r>
        <w:t>, Bedfordshire.</w:t>
      </w:r>
    </w:p>
    <w:p w14:paraId="188E8163" w14:textId="77777777" w:rsidR="006B17E1" w:rsidRDefault="006B17E1" w:rsidP="006B17E1">
      <w:pPr>
        <w:pStyle w:val="NoSpacing"/>
      </w:pPr>
    </w:p>
    <w:p w14:paraId="2E066AF0" w14:textId="69B3AB9E" w:rsidR="006B17E1" w:rsidRDefault="006B17E1" w:rsidP="006B17E1">
      <w:pPr>
        <w:pStyle w:val="NoSpacing"/>
      </w:pPr>
    </w:p>
    <w:p w14:paraId="2CCBCA34" w14:textId="77777777" w:rsidR="00231469" w:rsidRDefault="00231469" w:rsidP="006B17E1">
      <w:pPr>
        <w:pStyle w:val="NoSpacing"/>
      </w:pPr>
    </w:p>
    <w:p w14:paraId="474146F7" w14:textId="77777777" w:rsidR="006B17E1" w:rsidRDefault="006B17E1" w:rsidP="006B17E1">
      <w:pPr>
        <w:pStyle w:val="NoSpacing"/>
      </w:pPr>
      <w:r>
        <w:t>13 Aug.1425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Bedford</w:t>
      </w:r>
    </w:p>
    <w:p w14:paraId="2E4C3A0A" w14:textId="77777777" w:rsidR="006B17E1" w:rsidRDefault="006B17E1" w:rsidP="006B17E1">
      <w:pPr>
        <w:pStyle w:val="NoSpacing"/>
      </w:pPr>
      <w:r>
        <w:tab/>
      </w:r>
      <w:r>
        <w:tab/>
        <w:t>into lands of Edmund Mortimer, Earl of March.</w:t>
      </w:r>
    </w:p>
    <w:p w14:paraId="3D5B4FF9" w14:textId="77777777" w:rsidR="006B17E1" w:rsidRDefault="006B17E1" w:rsidP="006B17E1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22-476)</w:t>
      </w:r>
    </w:p>
    <w:p w14:paraId="7317E217" w14:textId="77777777" w:rsidR="006B17E1" w:rsidRDefault="006B17E1" w:rsidP="006B17E1">
      <w:pPr>
        <w:pStyle w:val="NoSpacing"/>
      </w:pPr>
    </w:p>
    <w:p w14:paraId="76497600" w14:textId="77777777" w:rsidR="006B17E1" w:rsidRDefault="006B17E1" w:rsidP="006B17E1">
      <w:pPr>
        <w:pStyle w:val="NoSpacing"/>
      </w:pPr>
    </w:p>
    <w:p w14:paraId="7B40E2B2" w14:textId="77777777" w:rsidR="006B17E1" w:rsidRPr="00A14D80" w:rsidRDefault="006B17E1" w:rsidP="006B17E1">
      <w:pPr>
        <w:pStyle w:val="NoSpacing"/>
      </w:pPr>
      <w:r>
        <w:t>13 April 2018</w:t>
      </w:r>
    </w:p>
    <w:p w14:paraId="0345BAE2" w14:textId="77777777" w:rsidR="006B2F86" w:rsidRPr="006B17E1" w:rsidRDefault="00231469" w:rsidP="00E71FC3">
      <w:pPr>
        <w:pStyle w:val="NoSpacing"/>
      </w:pPr>
    </w:p>
    <w:sectPr w:rsidR="006B2F86" w:rsidRPr="006B17E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C1B4D" w14:textId="77777777" w:rsidR="006B17E1" w:rsidRDefault="006B17E1" w:rsidP="00E71FC3">
      <w:pPr>
        <w:spacing w:after="0" w:line="240" w:lineRule="auto"/>
      </w:pPr>
      <w:r>
        <w:separator/>
      </w:r>
    </w:p>
  </w:endnote>
  <w:endnote w:type="continuationSeparator" w:id="0">
    <w:p w14:paraId="2832F25C" w14:textId="77777777" w:rsidR="006B17E1" w:rsidRDefault="006B17E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DC83A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F1917" w14:textId="77777777" w:rsidR="006B17E1" w:rsidRDefault="006B17E1" w:rsidP="00E71FC3">
      <w:pPr>
        <w:spacing w:after="0" w:line="240" w:lineRule="auto"/>
      </w:pPr>
      <w:r>
        <w:separator/>
      </w:r>
    </w:p>
  </w:footnote>
  <w:footnote w:type="continuationSeparator" w:id="0">
    <w:p w14:paraId="1975EE64" w14:textId="77777777" w:rsidR="006B17E1" w:rsidRDefault="006B17E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E1"/>
    <w:rsid w:val="001A7C09"/>
    <w:rsid w:val="00231469"/>
    <w:rsid w:val="00577BD5"/>
    <w:rsid w:val="00656CBA"/>
    <w:rsid w:val="006A1F77"/>
    <w:rsid w:val="006B17E1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E7116"/>
  <w15:chartTrackingRefBased/>
  <w15:docId w15:val="{F8E80B00-97EB-4A8D-945F-DB33823CE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2018-04-13T19:54:00Z</dcterms:created>
  <dcterms:modified xsi:type="dcterms:W3CDTF">2020-11-07T15:55:00Z</dcterms:modified>
</cp:coreProperties>
</file>