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5E6E22" w14:textId="77777777" w:rsidR="00EE6C5B" w:rsidRDefault="00EE6C5B" w:rsidP="00EE6C5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Thomas HAUKYNS</w:t>
      </w:r>
      <w:r>
        <w:rPr>
          <w:rFonts w:cs="Times New Roman"/>
          <w:szCs w:val="24"/>
        </w:rPr>
        <w:t xml:space="preserve">       (d.ca.1491)</w:t>
      </w:r>
    </w:p>
    <w:p w14:paraId="28B3D22A" w14:textId="77777777" w:rsidR="00EE6C5B" w:rsidRDefault="00EE6C5B" w:rsidP="00EE6C5B">
      <w:pPr>
        <w:pStyle w:val="NoSpacing"/>
        <w:rPr>
          <w:rFonts w:cs="Times New Roman"/>
          <w:szCs w:val="24"/>
        </w:rPr>
      </w:pPr>
    </w:p>
    <w:p w14:paraId="1592577F" w14:textId="77777777" w:rsidR="00EE6C5B" w:rsidRDefault="00EE6C5B" w:rsidP="00EE6C5B">
      <w:pPr>
        <w:pStyle w:val="NoSpacing"/>
        <w:rPr>
          <w:rFonts w:cs="Times New Roman"/>
          <w:szCs w:val="24"/>
        </w:rPr>
      </w:pPr>
    </w:p>
    <w:p w14:paraId="2A336C7E" w14:textId="77777777" w:rsidR="00EE6C5B" w:rsidRDefault="00EE6C5B" w:rsidP="00EE6C5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10 Dec.1491</w:t>
      </w:r>
      <w:r>
        <w:rPr>
          <w:rFonts w:cs="Times New Roman"/>
          <w:szCs w:val="24"/>
        </w:rPr>
        <w:tab/>
        <w:t xml:space="preserve">Writ of diem </w:t>
      </w:r>
      <w:proofErr w:type="spellStart"/>
      <w:r>
        <w:rPr>
          <w:rFonts w:cs="Times New Roman"/>
          <w:szCs w:val="24"/>
        </w:rPr>
        <w:t>clausit</w:t>
      </w:r>
      <w:proofErr w:type="spellEnd"/>
      <w:r>
        <w:rPr>
          <w:rFonts w:cs="Times New Roman"/>
          <w:szCs w:val="24"/>
        </w:rPr>
        <w:t xml:space="preserve"> extremum to the Escheator of Gloucestershire.</w:t>
      </w:r>
    </w:p>
    <w:p w14:paraId="11D5F0F2" w14:textId="77777777" w:rsidR="00EE6C5B" w:rsidRDefault="00EE6C5B" w:rsidP="00EE6C5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(C.F.R. 1485-1509 p.151)</w:t>
      </w:r>
    </w:p>
    <w:p w14:paraId="57893F37" w14:textId="77777777" w:rsidR="00EE6C5B" w:rsidRDefault="00EE6C5B" w:rsidP="00EE6C5B">
      <w:pPr>
        <w:pStyle w:val="NoSpacing"/>
        <w:rPr>
          <w:rFonts w:cs="Times New Roman"/>
          <w:szCs w:val="24"/>
        </w:rPr>
      </w:pPr>
    </w:p>
    <w:p w14:paraId="474B0FE0" w14:textId="77777777" w:rsidR="00EE6C5B" w:rsidRDefault="00EE6C5B" w:rsidP="00EE6C5B">
      <w:pPr>
        <w:pStyle w:val="NoSpacing"/>
        <w:rPr>
          <w:rFonts w:cs="Times New Roman"/>
          <w:szCs w:val="24"/>
        </w:rPr>
      </w:pPr>
    </w:p>
    <w:p w14:paraId="25ACD79F" w14:textId="77777777" w:rsidR="00EE6C5B" w:rsidRDefault="00EE6C5B" w:rsidP="00EE6C5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30 April 2025</w:t>
      </w:r>
    </w:p>
    <w:p w14:paraId="07C27B4B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791F18" w14:textId="77777777" w:rsidR="00EE6C5B" w:rsidRDefault="00EE6C5B" w:rsidP="009139A6">
      <w:r>
        <w:separator/>
      </w:r>
    </w:p>
  </w:endnote>
  <w:endnote w:type="continuationSeparator" w:id="0">
    <w:p w14:paraId="65D5D72E" w14:textId="77777777" w:rsidR="00EE6C5B" w:rsidRDefault="00EE6C5B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F082AC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E505FD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1FFED5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83934F" w14:textId="77777777" w:rsidR="00EE6C5B" w:rsidRDefault="00EE6C5B" w:rsidP="009139A6">
      <w:r>
        <w:separator/>
      </w:r>
    </w:p>
  </w:footnote>
  <w:footnote w:type="continuationSeparator" w:id="0">
    <w:p w14:paraId="10EEB9C6" w14:textId="77777777" w:rsidR="00EE6C5B" w:rsidRDefault="00EE6C5B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FA5E33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16228F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25DCEC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C5B"/>
    <w:rsid w:val="000666E0"/>
    <w:rsid w:val="000A2E7A"/>
    <w:rsid w:val="001307AC"/>
    <w:rsid w:val="00190DFA"/>
    <w:rsid w:val="002510B7"/>
    <w:rsid w:val="00270799"/>
    <w:rsid w:val="002737D5"/>
    <w:rsid w:val="002D65A0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EE6C5B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E6AE12"/>
  <w15:chartTrackingRefBased/>
  <w15:docId w15:val="{660F3769-ED2F-4A45-A522-76071C11E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2</TotalTime>
  <Pages>1</Pages>
  <Words>23</Words>
  <Characters>135</Characters>
  <Application>Microsoft Office Word</Application>
  <DocSecurity>0</DocSecurity>
  <Lines>1</Lines>
  <Paragraphs>1</Paragraphs>
  <ScaleCrop>false</ScaleCrop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2025-04-30T20:11:00Z</dcterms:created>
  <dcterms:modified xsi:type="dcterms:W3CDTF">2025-04-30T20:13:00Z</dcterms:modified>
</cp:coreProperties>
</file>