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5D91" w14:textId="77777777" w:rsidR="00742643" w:rsidRDefault="00742643" w:rsidP="007426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HAUKYNS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79923606" w14:textId="77777777" w:rsidR="00742643" w:rsidRDefault="00742643" w:rsidP="00742643">
      <w:pPr>
        <w:pStyle w:val="NoSpacing"/>
        <w:rPr>
          <w:rFonts w:eastAsia="Times New Roman" w:cs="Times New Roman"/>
          <w:szCs w:val="24"/>
        </w:rPr>
      </w:pPr>
    </w:p>
    <w:p w14:paraId="792F86C7" w14:textId="77777777" w:rsidR="00742643" w:rsidRDefault="00742643" w:rsidP="00742643">
      <w:pPr>
        <w:pStyle w:val="NoSpacing"/>
        <w:rPr>
          <w:rFonts w:eastAsia="Times New Roman" w:cs="Times New Roman"/>
          <w:szCs w:val="24"/>
        </w:rPr>
      </w:pPr>
    </w:p>
    <w:p w14:paraId="2F527136" w14:textId="77777777" w:rsidR="00742643" w:rsidRDefault="00742643" w:rsidP="007426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Nov.1484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Aylesbury,</w:t>
      </w:r>
    </w:p>
    <w:p w14:paraId="08CDF445" w14:textId="77777777" w:rsidR="00742643" w:rsidRDefault="00742643" w:rsidP="007426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Buckinghamshire,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John </w:t>
      </w:r>
      <w:proofErr w:type="spellStart"/>
      <w:r>
        <w:rPr>
          <w:rFonts w:cs="Times New Roman"/>
          <w:szCs w:val="24"/>
        </w:rPr>
        <w:t>Tyringham</w:t>
      </w:r>
      <w:proofErr w:type="spellEnd"/>
      <w:r>
        <w:rPr>
          <w:rFonts w:cs="Times New Roman"/>
          <w:szCs w:val="24"/>
        </w:rPr>
        <w:t>(q.v.).</w:t>
      </w:r>
    </w:p>
    <w:p w14:paraId="6020B1C3" w14:textId="77777777" w:rsidR="00742643" w:rsidRDefault="00742643" w:rsidP="00742643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6150769B" w14:textId="77777777" w:rsidR="00742643" w:rsidRDefault="00742643" w:rsidP="00742643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pp.133-4)</w:t>
      </w:r>
    </w:p>
    <w:p w14:paraId="66E3004F" w14:textId="77777777" w:rsidR="00742643" w:rsidRDefault="00742643" w:rsidP="00742643">
      <w:pPr>
        <w:pStyle w:val="NoSpacing"/>
        <w:rPr>
          <w:rFonts w:eastAsia="Times New Roman" w:cs="Times New Roman"/>
          <w:szCs w:val="24"/>
        </w:rPr>
      </w:pPr>
    </w:p>
    <w:p w14:paraId="2D8FB509" w14:textId="77777777" w:rsidR="00742643" w:rsidRDefault="00742643" w:rsidP="00742643">
      <w:pPr>
        <w:pStyle w:val="NoSpacing"/>
        <w:rPr>
          <w:rFonts w:eastAsia="Times New Roman" w:cs="Times New Roman"/>
          <w:szCs w:val="24"/>
        </w:rPr>
      </w:pPr>
    </w:p>
    <w:p w14:paraId="7D20E80B" w14:textId="77777777" w:rsidR="00742643" w:rsidRDefault="00742643" w:rsidP="007426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October 2023</w:t>
      </w:r>
    </w:p>
    <w:p w14:paraId="6E818F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98CB" w14:textId="77777777" w:rsidR="00742643" w:rsidRDefault="00742643" w:rsidP="009139A6">
      <w:r>
        <w:separator/>
      </w:r>
    </w:p>
  </w:endnote>
  <w:endnote w:type="continuationSeparator" w:id="0">
    <w:p w14:paraId="4324D128" w14:textId="77777777" w:rsidR="00742643" w:rsidRDefault="007426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05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BC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8D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3BE9" w14:textId="77777777" w:rsidR="00742643" w:rsidRDefault="00742643" w:rsidP="009139A6">
      <w:r>
        <w:separator/>
      </w:r>
    </w:p>
  </w:footnote>
  <w:footnote w:type="continuationSeparator" w:id="0">
    <w:p w14:paraId="5C940DFA" w14:textId="77777777" w:rsidR="00742643" w:rsidRDefault="007426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95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5A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C1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43"/>
    <w:rsid w:val="000666E0"/>
    <w:rsid w:val="002510B7"/>
    <w:rsid w:val="005C130B"/>
    <w:rsid w:val="00742643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4C2FD"/>
  <w15:chartTrackingRefBased/>
  <w15:docId w15:val="{87006C35-DE04-4C72-A664-ACA23439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2023-10-11T19:38:00Z</dcterms:created>
  <dcterms:modified xsi:type="dcterms:W3CDTF">2023-10-11T19:39:00Z</dcterms:modified>
</cp:coreProperties>
</file>