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57D38" w14:textId="77777777" w:rsidR="00BE71A1" w:rsidRDefault="00BE71A1" w:rsidP="00BE71A1">
      <w:pPr>
        <w:tabs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HAUKYNS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1EE1B9EB" w14:textId="77777777" w:rsidR="00BE71A1" w:rsidRDefault="00BE71A1" w:rsidP="00BE71A1">
      <w:pPr>
        <w:tabs>
          <w:tab w:val="left" w:pos="720"/>
          <w:tab w:val="left" w:pos="1440"/>
        </w:tabs>
        <w:rPr>
          <w:rFonts w:ascii="Times New Roman" w:hAnsi="Times New Roman" w:cs="Times New Roman"/>
        </w:rPr>
      </w:pPr>
    </w:p>
    <w:p w14:paraId="54A6276A" w14:textId="77777777" w:rsidR="00BE71A1" w:rsidRDefault="00BE71A1" w:rsidP="00BE71A1">
      <w:pPr>
        <w:tabs>
          <w:tab w:val="left" w:pos="720"/>
          <w:tab w:val="left" w:pos="1440"/>
        </w:tabs>
        <w:rPr>
          <w:rFonts w:ascii="Times New Roman" w:hAnsi="Times New Roman" w:cs="Times New Roman"/>
        </w:rPr>
      </w:pPr>
    </w:p>
    <w:p w14:paraId="0542EC72" w14:textId="77777777" w:rsidR="00BE71A1" w:rsidRDefault="00BE71A1" w:rsidP="00BE71A1">
      <w:pPr>
        <w:tabs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Edward Pole(q.v.) brought a plaint of debt against him and William</w:t>
      </w:r>
    </w:p>
    <w:p w14:paraId="73758A35" w14:textId="77777777" w:rsidR="00BE71A1" w:rsidRDefault="00BE71A1" w:rsidP="00BE71A1">
      <w:pPr>
        <w:tabs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Redeler</w:t>
      </w:r>
      <w:proofErr w:type="spellEnd"/>
      <w:r>
        <w:rPr>
          <w:rFonts w:ascii="Times New Roman" w:hAnsi="Times New Roman" w:cs="Times New Roman"/>
        </w:rPr>
        <w:t xml:space="preserve"> of Westbury(q.v.).</w:t>
      </w:r>
    </w:p>
    <w:p w14:paraId="7F440750" w14:textId="77777777" w:rsidR="00BE71A1" w:rsidRDefault="00BE71A1" w:rsidP="00BE71A1">
      <w:pPr>
        <w:tabs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8B44DB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6FD99633" w14:textId="77777777" w:rsidR="00BE71A1" w:rsidRDefault="00BE71A1" w:rsidP="00BE71A1">
      <w:pPr>
        <w:tabs>
          <w:tab w:val="left" w:pos="720"/>
          <w:tab w:val="left" w:pos="1440"/>
        </w:tabs>
        <w:rPr>
          <w:rFonts w:ascii="Times New Roman" w:hAnsi="Times New Roman" w:cs="Times New Roman"/>
        </w:rPr>
      </w:pPr>
    </w:p>
    <w:p w14:paraId="09641266" w14:textId="77777777" w:rsidR="00BE71A1" w:rsidRDefault="00BE71A1" w:rsidP="00BE71A1">
      <w:pPr>
        <w:tabs>
          <w:tab w:val="left" w:pos="720"/>
          <w:tab w:val="left" w:pos="1440"/>
        </w:tabs>
        <w:rPr>
          <w:rFonts w:ascii="Times New Roman" w:hAnsi="Times New Roman" w:cs="Times New Roman"/>
        </w:rPr>
      </w:pPr>
    </w:p>
    <w:p w14:paraId="6B5F6EC6" w14:textId="5F228DDF" w:rsidR="006B2F86" w:rsidRPr="00E71FC3" w:rsidRDefault="00BE71A1" w:rsidP="00BE71A1">
      <w:pPr>
        <w:pStyle w:val="NoSpacing"/>
      </w:pPr>
      <w:r>
        <w:t>4 October 2018</w:t>
      </w: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8FD221" w14:textId="77777777" w:rsidR="00BE71A1" w:rsidRDefault="00BE71A1" w:rsidP="00E71FC3">
      <w:r>
        <w:separator/>
      </w:r>
    </w:p>
  </w:endnote>
  <w:endnote w:type="continuationSeparator" w:id="0">
    <w:p w14:paraId="0F58F98F" w14:textId="77777777" w:rsidR="00BE71A1" w:rsidRDefault="00BE71A1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D47FD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98A74" w14:textId="77777777" w:rsidR="00BE71A1" w:rsidRDefault="00BE71A1" w:rsidP="00E71FC3">
      <w:r>
        <w:separator/>
      </w:r>
    </w:p>
  </w:footnote>
  <w:footnote w:type="continuationSeparator" w:id="0">
    <w:p w14:paraId="74AE1DFD" w14:textId="77777777" w:rsidR="00BE71A1" w:rsidRDefault="00BE71A1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1A1"/>
    <w:rsid w:val="001A7C09"/>
    <w:rsid w:val="00577BD5"/>
    <w:rsid w:val="00656CBA"/>
    <w:rsid w:val="006A1F77"/>
    <w:rsid w:val="00733BE7"/>
    <w:rsid w:val="00AB52E8"/>
    <w:rsid w:val="00B16D3F"/>
    <w:rsid w:val="00BB41AC"/>
    <w:rsid w:val="00BE71A1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3C6E2"/>
  <w15:chartTrackingRefBased/>
  <w15:docId w15:val="{70217430-085D-4941-B89B-9A6E7F300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71A1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BE71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2018-11-04T20:18:00Z</dcterms:created>
  <dcterms:modified xsi:type="dcterms:W3CDTF">2018-11-04T20:19:00Z</dcterms:modified>
</cp:coreProperties>
</file>