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5C10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HAUKYNS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5678AF9F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Hornington</w:t>
      </w:r>
      <w:proofErr w:type="spellEnd"/>
      <w:r>
        <w:rPr>
          <w:rFonts w:cs="Times New Roman"/>
          <w:szCs w:val="24"/>
        </w:rPr>
        <w:t>, Yorkshire. Husbandman.</w:t>
      </w:r>
    </w:p>
    <w:p w14:paraId="6EF6507C" w14:textId="77777777" w:rsidR="00800215" w:rsidRDefault="00800215" w:rsidP="00800215">
      <w:pPr>
        <w:pStyle w:val="NoSpacing"/>
        <w:rPr>
          <w:rFonts w:cs="Times New Roman"/>
          <w:szCs w:val="24"/>
        </w:rPr>
      </w:pPr>
    </w:p>
    <w:p w14:paraId="7A7A8A32" w14:textId="77777777" w:rsidR="00800215" w:rsidRDefault="00800215" w:rsidP="00800215">
      <w:pPr>
        <w:pStyle w:val="NoSpacing"/>
        <w:rPr>
          <w:rFonts w:cs="Times New Roman"/>
          <w:szCs w:val="24"/>
        </w:rPr>
      </w:pPr>
    </w:p>
    <w:p w14:paraId="4A14A8C2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John Banbury(q.v.), his wife, Joan(q.v.), John Smyth(q.v.) and his wife, </w:t>
      </w:r>
    </w:p>
    <w:p w14:paraId="159AF96A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Denise(q.v.),</w:t>
      </w:r>
      <w:proofErr w:type="gramEnd"/>
      <w:r>
        <w:rPr>
          <w:rFonts w:cs="Times New Roman"/>
          <w:szCs w:val="24"/>
        </w:rPr>
        <w:t xml:space="preserve"> brought a plaint of trespass against him and 11 others.</w:t>
      </w:r>
    </w:p>
    <w:p w14:paraId="755F104D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5B014E09" w14:textId="77777777" w:rsidR="00800215" w:rsidRDefault="00800215" w:rsidP="00800215">
      <w:pPr>
        <w:pStyle w:val="NoSpacing"/>
        <w:rPr>
          <w:rFonts w:cs="Times New Roman"/>
          <w:szCs w:val="24"/>
        </w:rPr>
      </w:pPr>
    </w:p>
    <w:p w14:paraId="5C1B970B" w14:textId="77777777" w:rsidR="00800215" w:rsidRDefault="00800215" w:rsidP="00800215">
      <w:pPr>
        <w:pStyle w:val="NoSpacing"/>
        <w:rPr>
          <w:rFonts w:cs="Times New Roman"/>
          <w:szCs w:val="24"/>
        </w:rPr>
      </w:pPr>
    </w:p>
    <w:p w14:paraId="297E70CA" w14:textId="77777777" w:rsidR="00800215" w:rsidRDefault="00800215" w:rsidP="008002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2023</w:t>
      </w:r>
    </w:p>
    <w:p w14:paraId="3C2F8E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8BED" w14:textId="77777777" w:rsidR="00800215" w:rsidRDefault="00800215" w:rsidP="009139A6">
      <w:r>
        <w:separator/>
      </w:r>
    </w:p>
  </w:endnote>
  <w:endnote w:type="continuationSeparator" w:id="0">
    <w:p w14:paraId="63291056" w14:textId="77777777" w:rsidR="00800215" w:rsidRDefault="008002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8B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A1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08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B5A5" w14:textId="77777777" w:rsidR="00800215" w:rsidRDefault="00800215" w:rsidP="009139A6">
      <w:r>
        <w:separator/>
      </w:r>
    </w:p>
  </w:footnote>
  <w:footnote w:type="continuationSeparator" w:id="0">
    <w:p w14:paraId="54B89BFB" w14:textId="77777777" w:rsidR="00800215" w:rsidRDefault="008002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3B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5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F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15"/>
    <w:rsid w:val="000666E0"/>
    <w:rsid w:val="002510B7"/>
    <w:rsid w:val="005C130B"/>
    <w:rsid w:val="0080021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4BA1"/>
  <w15:chartTrackingRefBased/>
  <w15:docId w15:val="{D7CCAABB-DAA9-466E-B1B6-351CF0F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0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2023-04-29T10:25:00Z</dcterms:created>
  <dcterms:modified xsi:type="dcterms:W3CDTF">2023-04-29T10:25:00Z</dcterms:modified>
</cp:coreProperties>
</file>