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35" w:rsidRDefault="00D22D35" w:rsidP="00D22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HAUKYNS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D22D35" w:rsidRDefault="00D22D35" w:rsidP="00D22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Childs Wickham, Worcestershire. Clerk.</w:t>
      </w:r>
    </w:p>
    <w:p w:rsidR="00D22D35" w:rsidRDefault="00D22D35" w:rsidP="00D22D35">
      <w:pPr>
        <w:rPr>
          <w:rFonts w:ascii="Times New Roman" w:hAnsi="Times New Roman" w:cs="Times New Roman"/>
        </w:rPr>
      </w:pPr>
    </w:p>
    <w:p w:rsidR="00D22D35" w:rsidRDefault="00D22D35" w:rsidP="00D22D35">
      <w:pPr>
        <w:rPr>
          <w:rFonts w:ascii="Times New Roman" w:hAnsi="Times New Roman" w:cs="Times New Roman"/>
        </w:rPr>
      </w:pPr>
    </w:p>
    <w:p w:rsidR="00D22D35" w:rsidRDefault="00D22D35" w:rsidP="00D22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Bordesley</w:t>
      </w:r>
      <w:proofErr w:type="spellEnd"/>
      <w:r>
        <w:rPr>
          <w:rFonts w:ascii="Times New Roman" w:hAnsi="Times New Roman" w:cs="Times New Roman"/>
        </w:rPr>
        <w:t xml:space="preserve">, Abbot of </w:t>
      </w:r>
      <w:proofErr w:type="spellStart"/>
      <w:r>
        <w:rPr>
          <w:rFonts w:ascii="Times New Roman" w:hAnsi="Times New Roman" w:cs="Times New Roman"/>
        </w:rPr>
        <w:t>Bordesley</w:t>
      </w:r>
      <w:proofErr w:type="spellEnd"/>
      <w:r>
        <w:rPr>
          <w:rFonts w:ascii="Times New Roman" w:hAnsi="Times New Roman" w:cs="Times New Roman"/>
        </w:rPr>
        <w:t>(q.v.), brought a plaint of trespass</w:t>
      </w:r>
    </w:p>
    <w:p w:rsidR="00D22D35" w:rsidRDefault="00D22D35" w:rsidP="00D22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taking against him.</w:t>
      </w:r>
    </w:p>
    <w:p w:rsidR="00D22D35" w:rsidRDefault="00D22D35" w:rsidP="00D22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D22D35" w:rsidRDefault="00D22D35" w:rsidP="00D22D35">
      <w:pPr>
        <w:rPr>
          <w:rFonts w:ascii="Times New Roman" w:hAnsi="Times New Roman" w:cs="Times New Roman"/>
        </w:rPr>
      </w:pPr>
    </w:p>
    <w:p w:rsidR="00D22D35" w:rsidRDefault="00D22D35" w:rsidP="00D22D35">
      <w:pPr>
        <w:rPr>
          <w:rFonts w:ascii="Times New Roman" w:hAnsi="Times New Roman" w:cs="Times New Roman"/>
        </w:rPr>
      </w:pPr>
    </w:p>
    <w:p w:rsidR="00D22D35" w:rsidRDefault="00D22D35" w:rsidP="00D22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February 2017</w:t>
      </w:r>
    </w:p>
    <w:p w:rsidR="006B2F86" w:rsidRPr="00E71FC3" w:rsidRDefault="00D22D3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35" w:rsidRDefault="00D22D35" w:rsidP="00E71FC3">
      <w:r>
        <w:separator/>
      </w:r>
    </w:p>
  </w:endnote>
  <w:endnote w:type="continuationSeparator" w:id="0">
    <w:p w:rsidR="00D22D35" w:rsidRDefault="00D22D3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35" w:rsidRDefault="00D22D35" w:rsidP="00E71FC3">
      <w:r>
        <w:separator/>
      </w:r>
    </w:p>
  </w:footnote>
  <w:footnote w:type="continuationSeparator" w:id="0">
    <w:p w:rsidR="00D22D35" w:rsidRDefault="00D22D3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35"/>
    <w:rsid w:val="001A7C09"/>
    <w:rsid w:val="00577BD5"/>
    <w:rsid w:val="00656CBA"/>
    <w:rsid w:val="006A1F77"/>
    <w:rsid w:val="00733BE7"/>
    <w:rsid w:val="00AB52E8"/>
    <w:rsid w:val="00B16D3F"/>
    <w:rsid w:val="00BB41AC"/>
    <w:rsid w:val="00D22D3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B9C5B-A927-412A-9415-C557CD30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22D3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2017-02-19T21:53:00Z</dcterms:created>
  <dcterms:modified xsi:type="dcterms:W3CDTF">2017-02-19T21:54:00Z</dcterms:modified>
</cp:coreProperties>
</file>