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HAUKYS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inquisitions post mortem held in Wolverhampton,</w:t>
      </w: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Staffordshire into the lands of the late Alice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Hervyle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the late</w:t>
      </w: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Hervyle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21-194 and 21-195)</w:t>
      </w: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12163" w:rsidRDefault="00D12163" w:rsidP="00D121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2016</w:t>
      </w:r>
      <w:bookmarkStart w:id="0" w:name="_GoBack"/>
      <w:bookmarkEnd w:id="0"/>
    </w:p>
    <w:sectPr w:rsidR="00DD5B8A" w:rsidRPr="00D12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63" w:rsidRDefault="00D12163" w:rsidP="00564E3C">
      <w:pPr>
        <w:spacing w:after="0" w:line="240" w:lineRule="auto"/>
      </w:pPr>
      <w:r>
        <w:separator/>
      </w:r>
    </w:p>
  </w:endnote>
  <w:endnote w:type="continuationSeparator" w:id="0">
    <w:p w:rsidR="00D12163" w:rsidRDefault="00D1216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12163">
      <w:rPr>
        <w:rFonts w:ascii="Times New Roman" w:hAnsi="Times New Roman" w:cs="Times New Roman"/>
        <w:noProof/>
        <w:sz w:val="24"/>
        <w:szCs w:val="24"/>
      </w:rPr>
      <w:t>17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63" w:rsidRDefault="00D12163" w:rsidP="00564E3C">
      <w:pPr>
        <w:spacing w:after="0" w:line="240" w:lineRule="auto"/>
      </w:pPr>
      <w:r>
        <w:separator/>
      </w:r>
    </w:p>
  </w:footnote>
  <w:footnote w:type="continuationSeparator" w:id="0">
    <w:p w:rsidR="00D12163" w:rsidRDefault="00D1216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63"/>
    <w:rsid w:val="00372DC6"/>
    <w:rsid w:val="00564E3C"/>
    <w:rsid w:val="0064591D"/>
    <w:rsid w:val="00D1216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3469"/>
  <w15:chartTrackingRefBased/>
  <w15:docId w15:val="{8892532A-3364-4862-8CAA-22F3F2C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2016-01-17T14:51:00Z</dcterms:created>
  <dcterms:modified xsi:type="dcterms:W3CDTF">2016-01-17T14:52:00Z</dcterms:modified>
</cp:coreProperties>
</file>