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10E" w:rsidRDefault="003E710E" w:rsidP="003E7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Peter HAUKYSBY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E710E" w:rsidRDefault="003E710E" w:rsidP="003E7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</w:rPr>
        <w:t>St.Margaret’s</w:t>
      </w:r>
      <w:proofErr w:type="spellEnd"/>
      <w:proofErr w:type="gramEnd"/>
      <w:r>
        <w:rPr>
          <w:rFonts w:ascii="Times New Roman" w:hAnsi="Times New Roman" w:cs="Times New Roman"/>
        </w:rPr>
        <w:t xml:space="preserve"> by Rochester, Kent. Husbandman.</w:t>
      </w:r>
    </w:p>
    <w:p w:rsidR="003E710E" w:rsidRDefault="003E710E" w:rsidP="003E710E">
      <w:pPr>
        <w:rPr>
          <w:rFonts w:ascii="Times New Roman" w:hAnsi="Times New Roman" w:cs="Times New Roman"/>
        </w:rPr>
      </w:pPr>
    </w:p>
    <w:p w:rsidR="003E710E" w:rsidRDefault="003E710E" w:rsidP="003E710E">
      <w:pPr>
        <w:rPr>
          <w:rFonts w:ascii="Times New Roman" w:hAnsi="Times New Roman" w:cs="Times New Roman"/>
        </w:rPr>
      </w:pPr>
    </w:p>
    <w:p w:rsidR="003E710E" w:rsidRDefault="003E710E" w:rsidP="003E7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Richard Lee(q.v.) brought a plaint of trespass in a park and taking animals</w:t>
      </w:r>
    </w:p>
    <w:p w:rsidR="003E710E" w:rsidRDefault="003E710E" w:rsidP="003E7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him and Thomas Blower of Rochester(q.v.).</w:t>
      </w:r>
    </w:p>
    <w:p w:rsidR="003E710E" w:rsidRDefault="003E710E" w:rsidP="003E7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A71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E710E" w:rsidRDefault="003E710E" w:rsidP="003E710E">
      <w:pPr>
        <w:rPr>
          <w:rFonts w:ascii="Times New Roman" w:hAnsi="Times New Roman" w:cs="Times New Roman"/>
        </w:rPr>
      </w:pPr>
    </w:p>
    <w:p w:rsidR="003E710E" w:rsidRDefault="003E710E" w:rsidP="003E710E">
      <w:pPr>
        <w:rPr>
          <w:rFonts w:ascii="Times New Roman" w:hAnsi="Times New Roman" w:cs="Times New Roman"/>
        </w:rPr>
      </w:pPr>
    </w:p>
    <w:p w:rsidR="003E710E" w:rsidRDefault="003E710E" w:rsidP="003E7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March 2018</w:t>
      </w:r>
    </w:p>
    <w:p w:rsidR="006B2F86" w:rsidRPr="00E71FC3" w:rsidRDefault="003E710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10E" w:rsidRDefault="003E710E" w:rsidP="00E71FC3">
      <w:r>
        <w:separator/>
      </w:r>
    </w:p>
  </w:endnote>
  <w:endnote w:type="continuationSeparator" w:id="0">
    <w:p w:rsidR="003E710E" w:rsidRDefault="003E710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10E" w:rsidRDefault="003E710E" w:rsidP="00E71FC3">
      <w:r>
        <w:separator/>
      </w:r>
    </w:p>
  </w:footnote>
  <w:footnote w:type="continuationSeparator" w:id="0">
    <w:p w:rsidR="003E710E" w:rsidRDefault="003E710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0E"/>
    <w:rsid w:val="001A7C09"/>
    <w:rsid w:val="003E710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A00B3-4C98-4CF5-A916-928B916F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10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E71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2018-03-18T20:21:00Z</dcterms:created>
  <dcterms:modified xsi:type="dcterms:W3CDTF">2018-03-18T20:21:00Z</dcterms:modified>
</cp:coreProperties>
</file>