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9DC04" w14:textId="77777777" w:rsidR="00F526CE" w:rsidRDefault="00F526CE" w:rsidP="00F526CE">
      <w:pPr>
        <w:pStyle w:val="NoSpacing"/>
      </w:pPr>
      <w:r>
        <w:rPr>
          <w:u w:val="single"/>
        </w:rPr>
        <w:t>Walter HAUKYSWODE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14:paraId="202A7074" w14:textId="77777777" w:rsidR="00F526CE" w:rsidRDefault="00F526CE" w:rsidP="00F526CE">
      <w:pPr>
        <w:pStyle w:val="NoSpacing"/>
      </w:pPr>
      <w:r>
        <w:t>of Guildford, Surrey. Baker.</w:t>
      </w:r>
    </w:p>
    <w:p w14:paraId="1728D44E" w14:textId="77777777" w:rsidR="00F526CE" w:rsidRDefault="00F526CE" w:rsidP="00F526CE">
      <w:pPr>
        <w:pStyle w:val="NoSpacing"/>
      </w:pPr>
    </w:p>
    <w:p w14:paraId="146576BA" w14:textId="77777777" w:rsidR="00F526CE" w:rsidRDefault="00F526CE" w:rsidP="00F526CE">
      <w:pPr>
        <w:pStyle w:val="NoSpacing"/>
      </w:pPr>
    </w:p>
    <w:p w14:paraId="13886E80" w14:textId="77777777" w:rsidR="00F526CE" w:rsidRDefault="00F526CE" w:rsidP="00F526CE">
      <w:pPr>
        <w:pStyle w:val="NoSpacing"/>
      </w:pPr>
      <w:r>
        <w:tab/>
        <w:t>1483</w:t>
      </w:r>
      <w:r>
        <w:tab/>
        <w:t xml:space="preserve">John </w:t>
      </w:r>
      <w:proofErr w:type="spellStart"/>
      <w:r>
        <w:t>Bygon</w:t>
      </w:r>
      <w:proofErr w:type="spellEnd"/>
      <w:r>
        <w:t xml:space="preserve">(q.v.) brought a plaint of debt against him and Thomas </w:t>
      </w:r>
      <w:proofErr w:type="spellStart"/>
      <w:r>
        <w:t>Kyngeston</w:t>
      </w:r>
      <w:proofErr w:type="spellEnd"/>
    </w:p>
    <w:p w14:paraId="7403EF6D" w14:textId="77777777" w:rsidR="00F526CE" w:rsidRDefault="00F526CE" w:rsidP="00F526CE">
      <w:pPr>
        <w:pStyle w:val="NoSpacing"/>
      </w:pPr>
      <w:r>
        <w:tab/>
      </w:r>
      <w:r>
        <w:tab/>
        <w:t>of Guildford(q.v.).</w:t>
      </w:r>
    </w:p>
    <w:p w14:paraId="56051B03" w14:textId="77777777" w:rsidR="00F526CE" w:rsidRDefault="00F526CE" w:rsidP="00F526CE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14:paraId="1CEA2A05" w14:textId="77777777" w:rsidR="00F526CE" w:rsidRDefault="00F526CE" w:rsidP="00F526CE">
      <w:pPr>
        <w:pStyle w:val="NoSpacing"/>
      </w:pPr>
    </w:p>
    <w:p w14:paraId="5E5AB2D1" w14:textId="77777777" w:rsidR="00F526CE" w:rsidRDefault="00F526CE" w:rsidP="00F526CE">
      <w:pPr>
        <w:pStyle w:val="NoSpacing"/>
      </w:pPr>
    </w:p>
    <w:p w14:paraId="588AF42F" w14:textId="77777777" w:rsidR="00F526CE" w:rsidRDefault="00F526CE" w:rsidP="00F526CE">
      <w:pPr>
        <w:pStyle w:val="NoSpacing"/>
      </w:pPr>
      <w:r>
        <w:t>2 June 2019</w:t>
      </w:r>
    </w:p>
    <w:p w14:paraId="68EDB420" w14:textId="77777777" w:rsidR="006B2F86" w:rsidRPr="00E71FC3" w:rsidRDefault="00F526C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58B07" w14:textId="77777777" w:rsidR="00F526CE" w:rsidRDefault="00F526CE" w:rsidP="00E71FC3">
      <w:pPr>
        <w:spacing w:after="0" w:line="240" w:lineRule="auto"/>
      </w:pPr>
      <w:r>
        <w:separator/>
      </w:r>
    </w:p>
  </w:endnote>
  <w:endnote w:type="continuationSeparator" w:id="0">
    <w:p w14:paraId="2B665CB2" w14:textId="77777777" w:rsidR="00F526CE" w:rsidRDefault="00F526C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2040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40E1D" w14:textId="77777777" w:rsidR="00F526CE" w:rsidRDefault="00F526CE" w:rsidP="00E71FC3">
      <w:pPr>
        <w:spacing w:after="0" w:line="240" w:lineRule="auto"/>
      </w:pPr>
      <w:r>
        <w:separator/>
      </w:r>
    </w:p>
  </w:footnote>
  <w:footnote w:type="continuationSeparator" w:id="0">
    <w:p w14:paraId="36F37B88" w14:textId="77777777" w:rsidR="00F526CE" w:rsidRDefault="00F526C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C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5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B2DAA"/>
  <w15:chartTrackingRefBased/>
  <w15:docId w15:val="{8641F8E9-1706-47BA-AA63-43FE7338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2019-06-08T20:32:00Z</dcterms:created>
  <dcterms:modified xsi:type="dcterms:W3CDTF">2019-06-08T20:33:00Z</dcterms:modified>
</cp:coreProperties>
</file>