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6B71F" w14:textId="77777777" w:rsidR="00510B78" w:rsidRDefault="00510B78" w:rsidP="00510B78">
      <w:pPr>
        <w:pStyle w:val="NoSpacing"/>
        <w:rPr>
          <w:rFonts w:eastAsia="Times New Roman"/>
          <w:sz w:val="22"/>
        </w:rPr>
      </w:pPr>
      <w:r>
        <w:rPr>
          <w:rFonts w:eastAsia="Times New Roman"/>
          <w:sz w:val="22"/>
          <w:u w:val="single"/>
        </w:rPr>
        <w:t>John HAULDYNBY</w:t>
      </w:r>
      <w:r>
        <w:rPr>
          <w:rFonts w:eastAsia="Times New Roman"/>
          <w:sz w:val="22"/>
        </w:rPr>
        <w:t xml:space="preserve">   </w:t>
      </w:r>
      <w:proofErr w:type="gramStart"/>
      <w:r>
        <w:rPr>
          <w:rFonts w:eastAsia="Times New Roman"/>
          <w:sz w:val="22"/>
        </w:rPr>
        <w:t xml:space="preserve">   (</w:t>
      </w:r>
      <w:proofErr w:type="gramEnd"/>
      <w:r>
        <w:rPr>
          <w:rFonts w:eastAsia="Times New Roman"/>
          <w:sz w:val="22"/>
        </w:rPr>
        <w:t>fl.1486)</w:t>
      </w:r>
    </w:p>
    <w:p w14:paraId="5C0BC666" w14:textId="77777777" w:rsidR="00510B78" w:rsidRPr="008F2E24" w:rsidRDefault="00510B78" w:rsidP="00510B78">
      <w:pPr>
        <w:pStyle w:val="NoSpacing"/>
        <w:rPr>
          <w:rFonts w:eastAsia="Times New Roman"/>
        </w:rPr>
      </w:pPr>
      <w:r w:rsidRPr="008F2E24">
        <w:rPr>
          <w:rFonts w:eastAsia="Times New Roman"/>
        </w:rPr>
        <w:t xml:space="preserve">Vicar of </w:t>
      </w:r>
      <w:proofErr w:type="spellStart"/>
      <w:r w:rsidRPr="008F2E24">
        <w:rPr>
          <w:rFonts w:eastAsia="Times New Roman"/>
        </w:rPr>
        <w:t>Awne</w:t>
      </w:r>
      <w:proofErr w:type="spellEnd"/>
      <w:r w:rsidRPr="008F2E24">
        <w:rPr>
          <w:rFonts w:eastAsia="Times New Roman"/>
        </w:rPr>
        <w:t>, Yorkshire.</w:t>
      </w:r>
    </w:p>
    <w:p w14:paraId="4AC7225A" w14:textId="77777777" w:rsidR="00510B78" w:rsidRPr="008F2E24" w:rsidRDefault="00510B78" w:rsidP="00510B78">
      <w:pPr>
        <w:pStyle w:val="NoSpacing"/>
        <w:rPr>
          <w:rFonts w:eastAsia="Times New Roman"/>
        </w:rPr>
      </w:pPr>
    </w:p>
    <w:p w14:paraId="547DB4BB" w14:textId="77777777" w:rsidR="00510B78" w:rsidRPr="008F2E24" w:rsidRDefault="00510B78" w:rsidP="00510B78">
      <w:pPr>
        <w:pStyle w:val="NoSpacing"/>
        <w:rPr>
          <w:rFonts w:eastAsia="Times New Roman"/>
        </w:rPr>
      </w:pPr>
    </w:p>
    <w:p w14:paraId="758B4232" w14:textId="77777777" w:rsidR="00510B78" w:rsidRDefault="00510B78" w:rsidP="00510B78">
      <w:pPr>
        <w:pStyle w:val="NoSpacing"/>
        <w:rPr>
          <w:rFonts w:eastAsia="Times New Roman"/>
        </w:rPr>
      </w:pPr>
      <w:r w:rsidRPr="008F2E24">
        <w:rPr>
          <w:rFonts w:eastAsia="Times New Roman"/>
        </w:rPr>
        <w:t>30 Apr.1486</w:t>
      </w:r>
      <w:r w:rsidRPr="008F2E24">
        <w:rPr>
          <w:rFonts w:eastAsia="Times New Roman"/>
        </w:rPr>
        <w:tab/>
        <w:t xml:space="preserve">He was presented to the parish church </w:t>
      </w:r>
      <w:r>
        <w:rPr>
          <w:rFonts w:eastAsia="Times New Roman"/>
        </w:rPr>
        <w:t xml:space="preserve">of </w:t>
      </w:r>
      <w:proofErr w:type="spellStart"/>
      <w:r>
        <w:rPr>
          <w:rFonts w:eastAsia="Times New Roman"/>
        </w:rPr>
        <w:t>Armuthorp</w:t>
      </w:r>
      <w:proofErr w:type="spellEnd"/>
      <w:r>
        <w:rPr>
          <w:rFonts w:eastAsia="Times New Roman"/>
        </w:rPr>
        <w:t xml:space="preserve">, Yorkshire, in an </w:t>
      </w:r>
    </w:p>
    <w:p w14:paraId="7A777750" w14:textId="77777777" w:rsidR="00510B78" w:rsidRDefault="00510B78" w:rsidP="00510B78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exchange of benefices with William Glover(q.v.).</w:t>
      </w:r>
    </w:p>
    <w:p w14:paraId="542941B4" w14:textId="77777777" w:rsidR="00510B78" w:rsidRDefault="00510B78" w:rsidP="00510B78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(C.P.R. 1485-94 p.87)</w:t>
      </w:r>
    </w:p>
    <w:p w14:paraId="4DCA8A28" w14:textId="77777777" w:rsidR="00510B78" w:rsidRDefault="00510B78" w:rsidP="00510B78">
      <w:pPr>
        <w:pStyle w:val="NoSpacing"/>
        <w:rPr>
          <w:rFonts w:eastAsia="Times New Roman"/>
        </w:rPr>
      </w:pPr>
    </w:p>
    <w:p w14:paraId="6E22EC5B" w14:textId="77777777" w:rsidR="00510B78" w:rsidRDefault="00510B78" w:rsidP="00510B78">
      <w:pPr>
        <w:pStyle w:val="NoSpacing"/>
        <w:rPr>
          <w:rFonts w:eastAsia="Times New Roman"/>
        </w:rPr>
      </w:pPr>
    </w:p>
    <w:p w14:paraId="4CD2585E" w14:textId="77777777" w:rsidR="00510B78" w:rsidRDefault="00510B78" w:rsidP="00510B78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7C3165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741E7" w14:textId="77777777" w:rsidR="00510B78" w:rsidRDefault="00510B78" w:rsidP="009139A6">
      <w:r>
        <w:separator/>
      </w:r>
    </w:p>
  </w:endnote>
  <w:endnote w:type="continuationSeparator" w:id="0">
    <w:p w14:paraId="5684B60F" w14:textId="77777777" w:rsidR="00510B78" w:rsidRDefault="00510B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F3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FFA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B4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9E6FE" w14:textId="77777777" w:rsidR="00510B78" w:rsidRDefault="00510B78" w:rsidP="009139A6">
      <w:r>
        <w:separator/>
      </w:r>
    </w:p>
  </w:footnote>
  <w:footnote w:type="continuationSeparator" w:id="0">
    <w:p w14:paraId="5E897FEF" w14:textId="77777777" w:rsidR="00510B78" w:rsidRDefault="00510B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FB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DC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3E5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78"/>
    <w:rsid w:val="000666E0"/>
    <w:rsid w:val="002510B7"/>
    <w:rsid w:val="00270799"/>
    <w:rsid w:val="00510B7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482A"/>
  <w15:chartTrackingRefBased/>
  <w15:docId w15:val="{FCDABAD5-630D-496E-B990-482B93B8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2024-07-31T20:28:00Z</dcterms:created>
  <dcterms:modified xsi:type="dcterms:W3CDTF">2024-07-31T20:29:00Z</dcterms:modified>
</cp:coreProperties>
</file>