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2E1F" w14:textId="77777777" w:rsidR="00D32DED" w:rsidRDefault="00D32DED" w:rsidP="00D32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HAULE, junior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395D310E" w14:textId="77777777" w:rsidR="00D32DED" w:rsidRDefault="00D32DED" w:rsidP="00D32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Mercer.</w:t>
      </w:r>
    </w:p>
    <w:p w14:paraId="472FBF1A" w14:textId="77777777" w:rsidR="00D32DED" w:rsidRDefault="00D32DED" w:rsidP="00D32DED">
      <w:pPr>
        <w:rPr>
          <w:rFonts w:ascii="Times New Roman" w:hAnsi="Times New Roman" w:cs="Times New Roman"/>
          <w:sz w:val="24"/>
          <w:szCs w:val="24"/>
        </w:rPr>
      </w:pPr>
    </w:p>
    <w:p w14:paraId="0DC31A32" w14:textId="77777777" w:rsidR="00D32DED" w:rsidRDefault="00D32DED" w:rsidP="00D32DED">
      <w:pPr>
        <w:rPr>
          <w:rFonts w:ascii="Times New Roman" w:hAnsi="Times New Roman" w:cs="Times New Roman"/>
          <w:sz w:val="24"/>
          <w:szCs w:val="24"/>
        </w:rPr>
      </w:pPr>
    </w:p>
    <w:p w14:paraId="10D0AA29" w14:textId="77777777" w:rsidR="00D32DED" w:rsidRDefault="00D32DED" w:rsidP="00D32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1413</w:t>
      </w:r>
      <w:r>
        <w:rPr>
          <w:rFonts w:ascii="Times New Roman" w:hAnsi="Times New Roman" w:cs="Times New Roman"/>
          <w:sz w:val="24"/>
          <w:szCs w:val="24"/>
        </w:rPr>
        <w:tab/>
        <w:t>He left 20d to each of his (unnamed) godsons.</w:t>
      </w:r>
    </w:p>
    <w:p w14:paraId="301CB100" w14:textId="77777777" w:rsidR="00D32DED" w:rsidRDefault="00D32DED" w:rsidP="00D32DED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p.179)</w:t>
      </w:r>
    </w:p>
    <w:p w14:paraId="57BF1920" w14:textId="77777777" w:rsidR="00D32DED" w:rsidRDefault="00D32DED" w:rsidP="00D32DED">
      <w:pPr>
        <w:rPr>
          <w:rFonts w:ascii="Times New Roman" w:hAnsi="Times New Roman" w:cs="Times New Roman"/>
          <w:sz w:val="24"/>
          <w:szCs w:val="24"/>
        </w:rPr>
      </w:pPr>
    </w:p>
    <w:p w14:paraId="5933CF71" w14:textId="77777777" w:rsidR="00D32DED" w:rsidRDefault="00D32DED" w:rsidP="00D32DED">
      <w:pPr>
        <w:rPr>
          <w:rFonts w:ascii="Times New Roman" w:hAnsi="Times New Roman" w:cs="Times New Roman"/>
          <w:sz w:val="24"/>
          <w:szCs w:val="24"/>
        </w:rPr>
      </w:pPr>
    </w:p>
    <w:p w14:paraId="33AA14B1" w14:textId="77777777" w:rsidR="00D32DED" w:rsidRDefault="00D32DED" w:rsidP="00D32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July 2021</w:t>
      </w:r>
    </w:p>
    <w:p w14:paraId="40E43F8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007F3" w14:textId="77777777" w:rsidR="00D32DED" w:rsidRDefault="00D32DED" w:rsidP="009139A6">
      <w:r>
        <w:separator/>
      </w:r>
    </w:p>
  </w:endnote>
  <w:endnote w:type="continuationSeparator" w:id="0">
    <w:p w14:paraId="7DC5EF99" w14:textId="77777777" w:rsidR="00D32DED" w:rsidRDefault="00D32D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87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74D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A6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847F" w14:textId="77777777" w:rsidR="00D32DED" w:rsidRDefault="00D32DED" w:rsidP="009139A6">
      <w:r>
        <w:separator/>
      </w:r>
    </w:p>
  </w:footnote>
  <w:footnote w:type="continuationSeparator" w:id="0">
    <w:p w14:paraId="30EF07B3" w14:textId="77777777" w:rsidR="00D32DED" w:rsidRDefault="00D32D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CC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91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8A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E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32DED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3F02"/>
  <w15:chartTrackingRefBased/>
  <w15:docId w15:val="{32D4A008-5EE6-4E50-81A4-D8FA9FBE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DED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2021-08-10T19:34:00Z</dcterms:created>
  <dcterms:modified xsi:type="dcterms:W3CDTF">2021-08-10T19:35:00Z</dcterms:modified>
</cp:coreProperties>
</file>