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E24" w:rsidRDefault="00AE6E24" w:rsidP="00AE6E24">
      <w:pPr>
        <w:pStyle w:val="NoSpacing"/>
      </w:pPr>
      <w:r>
        <w:rPr>
          <w:u w:val="single"/>
        </w:rPr>
        <w:t>Mathew HAULER</w:t>
      </w:r>
      <w:r>
        <w:t xml:space="preserve">     (fl.1501-2)</w:t>
      </w:r>
    </w:p>
    <w:p w:rsidR="00AE6E24" w:rsidRDefault="00AE6E24" w:rsidP="00AE6E24">
      <w:pPr>
        <w:pStyle w:val="NoSpacing"/>
      </w:pPr>
      <w:proofErr w:type="gramStart"/>
      <w:r>
        <w:t>of</w:t>
      </w:r>
      <w:proofErr w:type="gramEnd"/>
      <w:r>
        <w:t xml:space="preserve"> Lydd, Kent.</w:t>
      </w:r>
    </w:p>
    <w:p w:rsidR="00AE6E24" w:rsidRDefault="00AE6E24" w:rsidP="00AE6E24">
      <w:pPr>
        <w:pStyle w:val="NoSpacing"/>
      </w:pPr>
    </w:p>
    <w:p w:rsidR="00AE6E24" w:rsidRDefault="00AE6E24" w:rsidP="00AE6E24">
      <w:pPr>
        <w:pStyle w:val="NoSpacing"/>
      </w:pPr>
    </w:p>
    <w:p w:rsidR="00AE6E24" w:rsidRDefault="00AE6E24" w:rsidP="00AE6E24">
      <w:pPr>
        <w:pStyle w:val="NoSpacing"/>
      </w:pPr>
      <w:r>
        <w:t xml:space="preserve">         1501-2</w:t>
      </w:r>
      <w:r>
        <w:tab/>
        <w:t>He made his Will.  (</w:t>
      </w:r>
      <w:proofErr w:type="spellStart"/>
      <w:r>
        <w:t>Plomer</w:t>
      </w:r>
      <w:proofErr w:type="spellEnd"/>
      <w:r>
        <w:t xml:space="preserve"> p.236)</w:t>
      </w:r>
    </w:p>
    <w:p w:rsidR="00AE6E24" w:rsidRDefault="00AE6E24" w:rsidP="00AE6E24">
      <w:pPr>
        <w:pStyle w:val="NoSpacing"/>
      </w:pPr>
    </w:p>
    <w:p w:rsidR="00AE6E24" w:rsidRDefault="00AE6E24" w:rsidP="00AE6E24">
      <w:pPr>
        <w:pStyle w:val="NoSpacing"/>
      </w:pPr>
    </w:p>
    <w:p w:rsidR="00AE6E24" w:rsidRDefault="00AE6E24" w:rsidP="00AE6E24">
      <w:pPr>
        <w:pStyle w:val="NoSpacing"/>
      </w:pPr>
    </w:p>
    <w:p w:rsidR="00AE6E24" w:rsidRDefault="00AE6E24" w:rsidP="00AE6E24">
      <w:pPr>
        <w:pStyle w:val="NoSpacing"/>
      </w:pPr>
      <w:r>
        <w:t>10 November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6E24" w:rsidRDefault="00AE6E24" w:rsidP="00920DE3">
      <w:pPr>
        <w:spacing w:after="0" w:line="240" w:lineRule="auto"/>
      </w:pPr>
      <w:r>
        <w:separator/>
      </w:r>
    </w:p>
  </w:endnote>
  <w:endnote w:type="continuationSeparator" w:id="0">
    <w:p w:rsidR="00AE6E24" w:rsidRDefault="00AE6E24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6E24" w:rsidRDefault="00AE6E24" w:rsidP="00920DE3">
      <w:pPr>
        <w:spacing w:after="0" w:line="240" w:lineRule="auto"/>
      </w:pPr>
      <w:r>
        <w:separator/>
      </w:r>
    </w:p>
  </w:footnote>
  <w:footnote w:type="continuationSeparator" w:id="0">
    <w:p w:rsidR="00AE6E24" w:rsidRDefault="00AE6E24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E24"/>
    <w:rsid w:val="00120749"/>
    <w:rsid w:val="00624CAE"/>
    <w:rsid w:val="00920DE3"/>
    <w:rsid w:val="00AE6E24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2014-11-15T19:41:00Z</dcterms:created>
  <dcterms:modified xsi:type="dcterms:W3CDTF">2014-11-15T19:41:00Z</dcterms:modified>
</cp:coreProperties>
</file>