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2E1D" w14:textId="77777777" w:rsidR="001459C8" w:rsidRDefault="001459C8" w:rsidP="001459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HAULES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1A8DA4A" w14:textId="77777777" w:rsidR="001459C8" w:rsidRDefault="001459C8" w:rsidP="001459C8">
      <w:pPr>
        <w:rPr>
          <w:rFonts w:ascii="Times New Roman" w:hAnsi="Times New Roman" w:cs="Times New Roman"/>
        </w:rPr>
      </w:pPr>
    </w:p>
    <w:p w14:paraId="65CB14DC" w14:textId="77777777" w:rsidR="001459C8" w:rsidRDefault="001459C8" w:rsidP="001459C8">
      <w:pPr>
        <w:rPr>
          <w:rFonts w:ascii="Times New Roman" w:hAnsi="Times New Roman" w:cs="Times New Roman"/>
        </w:rPr>
      </w:pPr>
    </w:p>
    <w:p w14:paraId="3AEC1CCE" w14:textId="77777777" w:rsidR="001459C8" w:rsidRDefault="001459C8" w:rsidP="001459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He, Sir John Norbury(q.v.), Richard </w:t>
      </w:r>
      <w:proofErr w:type="spellStart"/>
      <w:r>
        <w:rPr>
          <w:rFonts w:ascii="Times New Roman" w:hAnsi="Times New Roman" w:cs="Times New Roman"/>
        </w:rPr>
        <w:t>Alfray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Tye</w:t>
      </w:r>
      <w:proofErr w:type="spellEnd"/>
      <w:r>
        <w:rPr>
          <w:rFonts w:ascii="Times New Roman" w:hAnsi="Times New Roman" w:cs="Times New Roman"/>
        </w:rPr>
        <w:t>(q.v.) made</w:t>
      </w:r>
    </w:p>
    <w:p w14:paraId="0F19DF5C" w14:textId="77777777" w:rsidR="001459C8" w:rsidRDefault="001459C8" w:rsidP="001459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 plaint of forcible entry against Thomas </w:t>
      </w:r>
      <w:proofErr w:type="spellStart"/>
      <w:r>
        <w:rPr>
          <w:rFonts w:ascii="Times New Roman" w:hAnsi="Times New Roman" w:cs="Times New Roman"/>
        </w:rPr>
        <w:t>atte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Wode</w:t>
      </w:r>
      <w:proofErr w:type="spellEnd"/>
      <w:r>
        <w:rPr>
          <w:rFonts w:ascii="Times New Roman" w:hAnsi="Times New Roman" w:cs="Times New Roman"/>
        </w:rPr>
        <w:t xml:space="preserve"> of Clayton, Sussex(q.v.).</w:t>
      </w:r>
    </w:p>
    <w:p w14:paraId="6E9A7BB3" w14:textId="77777777" w:rsidR="001459C8" w:rsidRDefault="001459C8" w:rsidP="001459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37887378" w14:textId="77777777" w:rsidR="001459C8" w:rsidRDefault="001459C8" w:rsidP="001459C8">
      <w:pPr>
        <w:rPr>
          <w:rFonts w:ascii="Times New Roman" w:hAnsi="Times New Roman" w:cs="Times New Roman"/>
        </w:rPr>
      </w:pPr>
    </w:p>
    <w:p w14:paraId="08C29CBC" w14:textId="77777777" w:rsidR="001459C8" w:rsidRDefault="001459C8" w:rsidP="001459C8">
      <w:pPr>
        <w:rPr>
          <w:rFonts w:ascii="Times New Roman" w:hAnsi="Times New Roman" w:cs="Times New Roman"/>
        </w:rPr>
      </w:pPr>
    </w:p>
    <w:p w14:paraId="2D039F7B" w14:textId="77777777" w:rsidR="001459C8" w:rsidRDefault="001459C8" w:rsidP="001459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July 2018</w:t>
      </w:r>
    </w:p>
    <w:p w14:paraId="0635F576" w14:textId="77777777" w:rsidR="006B2F86" w:rsidRPr="00E71FC3" w:rsidRDefault="001459C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8702F" w14:textId="77777777" w:rsidR="001459C8" w:rsidRDefault="001459C8" w:rsidP="00E71FC3">
      <w:r>
        <w:separator/>
      </w:r>
    </w:p>
  </w:endnote>
  <w:endnote w:type="continuationSeparator" w:id="0">
    <w:p w14:paraId="40056A81" w14:textId="77777777" w:rsidR="001459C8" w:rsidRDefault="001459C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62C0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65DCC" w14:textId="77777777" w:rsidR="001459C8" w:rsidRDefault="001459C8" w:rsidP="00E71FC3">
      <w:r>
        <w:separator/>
      </w:r>
    </w:p>
  </w:footnote>
  <w:footnote w:type="continuationSeparator" w:id="0">
    <w:p w14:paraId="7C0DE90E" w14:textId="77777777" w:rsidR="001459C8" w:rsidRDefault="001459C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C8"/>
    <w:rsid w:val="001459C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7EE7"/>
  <w15:chartTrackingRefBased/>
  <w15:docId w15:val="{978B8D29-1D92-41B8-8E5D-3CD9F251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9C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2018-08-27T20:03:00Z</dcterms:created>
  <dcterms:modified xsi:type="dcterms:W3CDTF">2018-08-27T20:03:00Z</dcterms:modified>
</cp:coreProperties>
</file>