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D78E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u w:val="single"/>
        </w:rPr>
        <w:t>Agnes HAULEY</w:t>
      </w:r>
      <w:r>
        <w:rPr>
          <w:rFonts w:eastAsia="Calibri" w:cs="Times New Roman"/>
          <w:szCs w:val="24"/>
        </w:rPr>
        <w:t xml:space="preserve">   </w:t>
      </w:r>
      <w:proofErr w:type="gramStart"/>
      <w:r>
        <w:rPr>
          <w:rFonts w:eastAsia="Calibri" w:cs="Times New Roman"/>
          <w:szCs w:val="24"/>
        </w:rPr>
        <w:t xml:space="preserve">   (</w:t>
      </w:r>
      <w:proofErr w:type="gramEnd"/>
      <w:r>
        <w:rPr>
          <w:rFonts w:eastAsia="Calibri" w:cs="Times New Roman"/>
          <w:szCs w:val="24"/>
        </w:rPr>
        <w:t>fl.1430)</w:t>
      </w:r>
    </w:p>
    <w:p w14:paraId="4C26323C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</w:p>
    <w:p w14:paraId="706204DB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</w:p>
    <w:p w14:paraId="7B613653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Daughter of John Hauley(q.v.) and his wife, Alice.</w:t>
      </w:r>
    </w:p>
    <w:p w14:paraId="5B6DF63A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 w:rsidRPr="00690F74">
        <w:rPr>
          <w:rFonts w:eastAsia="Calibri" w:cs="Times New Roman"/>
          <w:szCs w:val="24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eastAsia="Calibri" w:cs="Times New Roman"/>
          <w:szCs w:val="24"/>
        </w:rPr>
        <w:t>E.Mackman</w:t>
      </w:r>
      <w:proofErr w:type="spellEnd"/>
      <w:proofErr w:type="gramEnd"/>
      <w:r w:rsidRPr="00690F74">
        <w:rPr>
          <w:rFonts w:eastAsia="Calibri" w:cs="Times New Roman"/>
          <w:szCs w:val="24"/>
        </w:rPr>
        <w:t>, D.Phil. Thesis, University of York, Department of History, August 1999 p.2</w:t>
      </w:r>
      <w:r>
        <w:rPr>
          <w:rFonts w:eastAsia="Calibri" w:cs="Times New Roman"/>
          <w:szCs w:val="24"/>
        </w:rPr>
        <w:t>90)</w:t>
      </w:r>
    </w:p>
    <w:p w14:paraId="248BF473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 = Robert </w:t>
      </w:r>
      <w:proofErr w:type="gramStart"/>
      <w:r>
        <w:rPr>
          <w:rFonts w:eastAsia="Calibri" w:cs="Times New Roman"/>
          <w:szCs w:val="24"/>
        </w:rPr>
        <w:t>Sutton(</w:t>
      </w:r>
      <w:proofErr w:type="gramEnd"/>
      <w:r>
        <w:rPr>
          <w:rFonts w:eastAsia="Calibri" w:cs="Times New Roman"/>
          <w:szCs w:val="24"/>
        </w:rPr>
        <w:t>d.1452)(q.v.).   (ibid.)</w:t>
      </w:r>
    </w:p>
    <w:p w14:paraId="282DB067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Son:   Hamo.   (ibid.)</w:t>
      </w:r>
    </w:p>
    <w:p w14:paraId="7BD523F9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</w:p>
    <w:p w14:paraId="3AD20F61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 = Thomas Blount. (ibid.)</w:t>
      </w:r>
    </w:p>
    <w:p w14:paraId="27A4C2E6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</w:p>
    <w:p w14:paraId="76D5B00B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</w:p>
    <w:p w14:paraId="7ECF8290" w14:textId="77777777" w:rsidR="00F059D3" w:rsidRDefault="00F059D3" w:rsidP="00F059D3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 March 2024</w:t>
      </w:r>
    </w:p>
    <w:p w14:paraId="73095F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7873" w14:textId="77777777" w:rsidR="00F059D3" w:rsidRDefault="00F059D3" w:rsidP="009139A6">
      <w:r>
        <w:separator/>
      </w:r>
    </w:p>
  </w:endnote>
  <w:endnote w:type="continuationSeparator" w:id="0">
    <w:p w14:paraId="0A2DE502" w14:textId="77777777" w:rsidR="00F059D3" w:rsidRDefault="00F059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A1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0B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3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39F3" w14:textId="77777777" w:rsidR="00F059D3" w:rsidRDefault="00F059D3" w:rsidP="009139A6">
      <w:r>
        <w:separator/>
      </w:r>
    </w:p>
  </w:footnote>
  <w:footnote w:type="continuationSeparator" w:id="0">
    <w:p w14:paraId="66EF25F5" w14:textId="77777777" w:rsidR="00F059D3" w:rsidRDefault="00F059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BB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95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01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D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59D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CFCA"/>
  <w15:chartTrackingRefBased/>
  <w15:docId w15:val="{CC1E7587-DCB2-4610-A02F-16B6EC1F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2024-03-25T16:37:00Z</dcterms:created>
  <dcterms:modified xsi:type="dcterms:W3CDTF">2024-03-25T16:37:00Z</dcterms:modified>
</cp:coreProperties>
</file>