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7640" w14:textId="77777777" w:rsidR="007B3E46" w:rsidRDefault="007B3E46" w:rsidP="007B3E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HAULEY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77A2778C" w14:textId="77777777" w:rsidR="007B3E46" w:rsidRDefault="007B3E46" w:rsidP="007B3E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D13145" w14:textId="77777777" w:rsidR="007B3E46" w:rsidRDefault="007B3E46" w:rsidP="007B3E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5BDDD6" w14:textId="77777777" w:rsidR="007B3E46" w:rsidRDefault="007B3E46" w:rsidP="007B3E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Nov.1400</w:t>
      </w:r>
      <w:r>
        <w:rPr>
          <w:rFonts w:ascii="Times New Roman" w:hAnsi="Times New Roman" w:cs="Times New Roman"/>
          <w:sz w:val="24"/>
          <w:szCs w:val="24"/>
        </w:rPr>
        <w:tab/>
        <w:t>He and Robert Barton(q.v.) were appointed collectors of customs in</w:t>
      </w:r>
    </w:p>
    <w:p w14:paraId="215A364F" w14:textId="77777777" w:rsidR="007B3E46" w:rsidRDefault="007B3E46" w:rsidP="007B3E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Exeter and all ports and places from there as far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Sidmouth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one side </w:t>
      </w:r>
    </w:p>
    <w:p w14:paraId="1CE226D4" w14:textId="77777777" w:rsidR="007B3E46" w:rsidRDefault="007B3E46" w:rsidP="007B3E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Bridgewater on the other.</w:t>
      </w:r>
    </w:p>
    <w:p w14:paraId="2AF85A59" w14:textId="77777777" w:rsidR="007B3E46" w:rsidRDefault="007B3E46" w:rsidP="007B3E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p.90)</w:t>
      </w:r>
    </w:p>
    <w:p w14:paraId="14AEDF2D" w14:textId="77777777" w:rsidR="007B3E46" w:rsidRDefault="007B3E46" w:rsidP="007B3E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B488D5" w14:textId="77777777" w:rsidR="007B3E46" w:rsidRDefault="007B3E46" w:rsidP="007B3E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F211CC" w14:textId="77777777" w:rsidR="007B3E46" w:rsidRDefault="007B3E46" w:rsidP="007B3E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2021</w:t>
      </w:r>
    </w:p>
    <w:p w14:paraId="6FDB809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A3AD" w14:textId="77777777" w:rsidR="007B3E46" w:rsidRDefault="007B3E46" w:rsidP="009139A6">
      <w:r>
        <w:separator/>
      </w:r>
    </w:p>
  </w:endnote>
  <w:endnote w:type="continuationSeparator" w:id="0">
    <w:p w14:paraId="1D4CA99D" w14:textId="77777777" w:rsidR="007B3E46" w:rsidRDefault="007B3E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B1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6C9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D8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504B" w14:textId="77777777" w:rsidR="007B3E46" w:rsidRDefault="007B3E46" w:rsidP="009139A6">
      <w:r>
        <w:separator/>
      </w:r>
    </w:p>
  </w:footnote>
  <w:footnote w:type="continuationSeparator" w:id="0">
    <w:p w14:paraId="5E5A4FE8" w14:textId="77777777" w:rsidR="007B3E46" w:rsidRDefault="007B3E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58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BF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DB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46"/>
    <w:rsid w:val="000666E0"/>
    <w:rsid w:val="002510B7"/>
    <w:rsid w:val="005C130B"/>
    <w:rsid w:val="007B3E4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92C2"/>
  <w15:chartTrackingRefBased/>
  <w15:docId w15:val="{C3E6203B-64A7-404B-BE5A-BB0135C7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2021-04-27T21:16:00Z</dcterms:created>
  <dcterms:modified xsi:type="dcterms:W3CDTF">2021-04-27T21:16:00Z</dcterms:modified>
</cp:coreProperties>
</file>