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9088" w14:textId="77777777" w:rsidR="00AA1669" w:rsidRDefault="00AA1669" w:rsidP="00AA1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HAULEY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fl.1420)</w:t>
      </w:r>
    </w:p>
    <w:p w14:paraId="3DCFBC19" w14:textId="77777777" w:rsidR="00AA1669" w:rsidRDefault="00AA1669" w:rsidP="00AA1669">
      <w:pPr>
        <w:pStyle w:val="NoSpacing"/>
        <w:rPr>
          <w:rFonts w:cs="Times New Roman"/>
          <w:szCs w:val="24"/>
        </w:rPr>
      </w:pPr>
    </w:p>
    <w:p w14:paraId="656FED50" w14:textId="77777777" w:rsidR="00AA1669" w:rsidRDefault="00AA1669" w:rsidP="00AA1669">
      <w:pPr>
        <w:pStyle w:val="NoSpacing"/>
        <w:rPr>
          <w:rFonts w:cs="Times New Roman"/>
          <w:szCs w:val="24"/>
        </w:rPr>
      </w:pPr>
    </w:p>
    <w:p w14:paraId="11EFF4ED" w14:textId="77777777" w:rsidR="00AA1669" w:rsidRDefault="00AA1669" w:rsidP="00AA16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Sir Thomas Hauley(q.v.).</w:t>
      </w:r>
    </w:p>
    <w:p w14:paraId="3D93D9ED" w14:textId="77777777" w:rsidR="00AA1669" w:rsidRDefault="00AA1669" w:rsidP="00AA1669">
      <w:pPr>
        <w:pStyle w:val="NoSpacing"/>
        <w:rPr>
          <w:rFonts w:eastAsia="Calibri" w:cs="Times New Roman"/>
          <w:szCs w:val="24"/>
        </w:rPr>
      </w:pPr>
      <w:r w:rsidRPr="00690F74">
        <w:rPr>
          <w:rFonts w:eastAsia="Calibri" w:cs="Times New Roman"/>
          <w:szCs w:val="24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eastAsia="Calibri" w:cs="Times New Roman"/>
          <w:szCs w:val="24"/>
        </w:rPr>
        <w:t>E.Mackman</w:t>
      </w:r>
      <w:proofErr w:type="spellEnd"/>
      <w:proofErr w:type="gramEnd"/>
      <w:r w:rsidRPr="00690F74">
        <w:rPr>
          <w:rFonts w:eastAsia="Calibri" w:cs="Times New Roman"/>
          <w:szCs w:val="24"/>
        </w:rPr>
        <w:t>, D.Phil. Thesis, University of York, Department of History, August 1999 p.2</w:t>
      </w:r>
      <w:r>
        <w:rPr>
          <w:rFonts w:eastAsia="Calibri" w:cs="Times New Roman"/>
          <w:szCs w:val="24"/>
        </w:rPr>
        <w:t>90)</w:t>
      </w:r>
    </w:p>
    <w:p w14:paraId="6C1C2AEB" w14:textId="77777777" w:rsidR="00AA1669" w:rsidRDefault="00AA1669" w:rsidP="00AA1669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= Alice.   (ibid.)</w:t>
      </w:r>
    </w:p>
    <w:p w14:paraId="0FA760B3" w14:textId="77777777" w:rsidR="00AA1669" w:rsidRDefault="00AA1669" w:rsidP="00AA1669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Daughter:   Agnes(q.v.)      (ibid.)</w:t>
      </w:r>
    </w:p>
    <w:p w14:paraId="23357916" w14:textId="77777777" w:rsidR="00AA1669" w:rsidRDefault="00AA1669" w:rsidP="00AA1669">
      <w:pPr>
        <w:pStyle w:val="NoSpacing"/>
        <w:rPr>
          <w:rFonts w:eastAsia="Calibri" w:cs="Times New Roman"/>
          <w:szCs w:val="24"/>
        </w:rPr>
      </w:pPr>
    </w:p>
    <w:p w14:paraId="55731476" w14:textId="77777777" w:rsidR="00AA1669" w:rsidRDefault="00AA1669" w:rsidP="00AA1669">
      <w:pPr>
        <w:pStyle w:val="NoSpacing"/>
        <w:rPr>
          <w:rFonts w:eastAsia="Calibri" w:cs="Times New Roman"/>
          <w:szCs w:val="24"/>
        </w:rPr>
      </w:pPr>
    </w:p>
    <w:p w14:paraId="3AE4DA0B" w14:textId="77777777" w:rsidR="00AA1669" w:rsidRDefault="00AA1669" w:rsidP="00AA1669">
      <w:pPr>
        <w:pStyle w:val="NoSpacing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25 March 2024</w:t>
      </w:r>
    </w:p>
    <w:p w14:paraId="3D0439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4321" w14:textId="77777777" w:rsidR="00AA1669" w:rsidRDefault="00AA1669" w:rsidP="009139A6">
      <w:r>
        <w:separator/>
      </w:r>
    </w:p>
  </w:endnote>
  <w:endnote w:type="continuationSeparator" w:id="0">
    <w:p w14:paraId="0C805A47" w14:textId="77777777" w:rsidR="00AA1669" w:rsidRDefault="00AA16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1E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09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A9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1A29" w14:textId="77777777" w:rsidR="00AA1669" w:rsidRDefault="00AA1669" w:rsidP="009139A6">
      <w:r>
        <w:separator/>
      </w:r>
    </w:p>
  </w:footnote>
  <w:footnote w:type="continuationSeparator" w:id="0">
    <w:p w14:paraId="6B4B4B82" w14:textId="77777777" w:rsidR="00AA1669" w:rsidRDefault="00AA16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26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7D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AC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6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166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EAFF"/>
  <w15:chartTrackingRefBased/>
  <w15:docId w15:val="{86B03C9C-E4DC-468F-8F4F-F4F34C5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2024-03-25T16:35:00Z</dcterms:created>
  <dcterms:modified xsi:type="dcterms:W3CDTF">2024-03-25T16:35:00Z</dcterms:modified>
</cp:coreProperties>
</file>