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E348" w14:textId="24529EF4" w:rsidR="00AE159B" w:rsidRPr="00915946" w:rsidRDefault="00AE159B" w:rsidP="00AE15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946">
        <w:rPr>
          <w:rFonts w:ascii="Times New Roman" w:hAnsi="Times New Roman" w:cs="Times New Roman"/>
          <w:sz w:val="24"/>
          <w:szCs w:val="24"/>
          <w:u w:val="single"/>
        </w:rPr>
        <w:t>John HAULEY</w:t>
      </w:r>
      <w:r w:rsidRPr="00915946">
        <w:rPr>
          <w:rFonts w:ascii="Times New Roman" w:hAnsi="Times New Roman" w:cs="Times New Roman"/>
          <w:sz w:val="24"/>
          <w:szCs w:val="24"/>
        </w:rPr>
        <w:t xml:space="preserve">      (fl.1401</w:t>
      </w:r>
      <w:r w:rsidR="00A41245" w:rsidRPr="00915946">
        <w:rPr>
          <w:rFonts w:ascii="Times New Roman" w:hAnsi="Times New Roman" w:cs="Times New Roman"/>
          <w:sz w:val="24"/>
          <w:szCs w:val="24"/>
        </w:rPr>
        <w:t>-8</w:t>
      </w:r>
      <w:r w:rsidRPr="00915946">
        <w:rPr>
          <w:rFonts w:ascii="Times New Roman" w:hAnsi="Times New Roman" w:cs="Times New Roman"/>
          <w:sz w:val="24"/>
          <w:szCs w:val="24"/>
        </w:rPr>
        <w:t>)</w:t>
      </w:r>
    </w:p>
    <w:p w14:paraId="75D308C9" w14:textId="77777777" w:rsidR="00AE159B" w:rsidRPr="00915946" w:rsidRDefault="00AE159B" w:rsidP="00AE15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946">
        <w:rPr>
          <w:rFonts w:ascii="Times New Roman" w:hAnsi="Times New Roman" w:cs="Times New Roman"/>
          <w:sz w:val="24"/>
          <w:szCs w:val="24"/>
        </w:rPr>
        <w:t>of Dartmouth.</w:t>
      </w:r>
    </w:p>
    <w:p w14:paraId="3C04F9BC" w14:textId="77777777" w:rsidR="00AE159B" w:rsidRPr="00915946" w:rsidRDefault="00AE159B" w:rsidP="00AE15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ED7EBC" w14:textId="3BD5A90B" w:rsidR="00AE159B" w:rsidRPr="00915946" w:rsidRDefault="00AE159B" w:rsidP="00AE15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24BE9C" w14:textId="77777777" w:rsidR="00915946" w:rsidRPr="00915946" w:rsidRDefault="00915946" w:rsidP="009159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946">
        <w:rPr>
          <w:rFonts w:ascii="Times New Roman" w:hAnsi="Times New Roman" w:cs="Times New Roman"/>
          <w:sz w:val="24"/>
          <w:szCs w:val="24"/>
        </w:rPr>
        <w:tab/>
        <w:t>1401</w:t>
      </w:r>
      <w:r w:rsidRPr="00915946">
        <w:rPr>
          <w:rFonts w:ascii="Times New Roman" w:hAnsi="Times New Roman" w:cs="Times New Roman"/>
          <w:sz w:val="24"/>
          <w:szCs w:val="24"/>
        </w:rPr>
        <w:tab/>
        <w:t>Mayor.</w:t>
      </w:r>
    </w:p>
    <w:p w14:paraId="6264FEDB" w14:textId="74ADEA9E" w:rsidR="005775C7" w:rsidRPr="00915946" w:rsidRDefault="00915946" w:rsidP="005775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946">
        <w:rPr>
          <w:rFonts w:ascii="Times New Roman" w:hAnsi="Times New Roman" w:cs="Times New Roman"/>
          <w:sz w:val="24"/>
          <w:szCs w:val="24"/>
        </w:rPr>
        <w:tab/>
      </w:r>
      <w:r w:rsidRPr="00915946"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915946">
          <w:rPr>
            <w:rStyle w:val="Hyperlink"/>
            <w:rFonts w:ascii="Times New Roman" w:hAnsi="Times New Roman" w:cs="Times New Roman"/>
            <w:sz w:val="24"/>
            <w:szCs w:val="24"/>
          </w:rPr>
          <w:t>https://dartmouth-history.org.uk/dhrg_archive/102741_0.pdf</w:t>
        </w:r>
      </w:hyperlink>
      <w:r w:rsidRPr="00915946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7920E3E" w14:textId="256078EB" w:rsidR="005775C7" w:rsidRPr="00915946" w:rsidRDefault="005775C7" w:rsidP="005775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946">
        <w:rPr>
          <w:rFonts w:ascii="Times New Roman" w:hAnsi="Times New Roman" w:cs="Times New Roman"/>
          <w:sz w:val="24"/>
          <w:szCs w:val="24"/>
        </w:rPr>
        <w:t>24 Mar.</w:t>
      </w:r>
      <w:r w:rsidRPr="00915946">
        <w:rPr>
          <w:rFonts w:ascii="Times New Roman" w:hAnsi="Times New Roman" w:cs="Times New Roman"/>
          <w:sz w:val="24"/>
          <w:szCs w:val="24"/>
        </w:rPr>
        <w:tab/>
        <w:t>He and Thomas Eston(q.v.) were commissioned to levy and collect the</w:t>
      </w:r>
    </w:p>
    <w:p w14:paraId="193955F0" w14:textId="77777777" w:rsidR="005775C7" w:rsidRPr="00915946" w:rsidRDefault="005775C7" w:rsidP="005775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946">
        <w:rPr>
          <w:rFonts w:ascii="Times New Roman" w:hAnsi="Times New Roman" w:cs="Times New Roman"/>
          <w:sz w:val="24"/>
          <w:szCs w:val="24"/>
        </w:rPr>
        <w:tab/>
      </w:r>
      <w:r w:rsidRPr="00915946">
        <w:rPr>
          <w:rFonts w:ascii="Times New Roman" w:hAnsi="Times New Roman" w:cs="Times New Roman"/>
          <w:sz w:val="24"/>
          <w:szCs w:val="24"/>
        </w:rPr>
        <w:tab/>
        <w:t xml:space="preserve">subsidy on sales of wine and other goods granted at the last </w:t>
      </w:r>
      <w:r w:rsidRPr="00915946">
        <w:rPr>
          <w:rFonts w:ascii="Times New Roman" w:hAnsi="Times New Roman" w:cs="Times New Roman"/>
          <w:sz w:val="24"/>
          <w:szCs w:val="24"/>
        </w:rPr>
        <w:tab/>
        <w:t>Parliament in</w:t>
      </w:r>
    </w:p>
    <w:p w14:paraId="47A2A3DD" w14:textId="77777777" w:rsidR="005775C7" w:rsidRPr="00915946" w:rsidRDefault="005775C7" w:rsidP="005775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946">
        <w:rPr>
          <w:rFonts w:ascii="Times New Roman" w:hAnsi="Times New Roman" w:cs="Times New Roman"/>
          <w:sz w:val="24"/>
          <w:szCs w:val="24"/>
        </w:rPr>
        <w:tab/>
      </w:r>
      <w:r w:rsidRPr="00915946">
        <w:rPr>
          <w:rFonts w:ascii="Times New Roman" w:hAnsi="Times New Roman" w:cs="Times New Roman"/>
          <w:sz w:val="24"/>
          <w:szCs w:val="24"/>
        </w:rPr>
        <w:tab/>
        <w:t xml:space="preserve">Exeter and all ports and places from there to Sidmouth, on one side, and </w:t>
      </w:r>
    </w:p>
    <w:p w14:paraId="0EC2CDFC" w14:textId="196976AD" w:rsidR="005775C7" w:rsidRPr="00915946" w:rsidRDefault="005775C7" w:rsidP="005775C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15946">
        <w:rPr>
          <w:rFonts w:ascii="Times New Roman" w:hAnsi="Times New Roman" w:cs="Times New Roman"/>
          <w:sz w:val="24"/>
          <w:szCs w:val="24"/>
        </w:rPr>
        <w:t>Bridgewater on the other.   (C.F.R. 1399-1405 p.121)</w:t>
      </w:r>
    </w:p>
    <w:p w14:paraId="2323B92E" w14:textId="7A01B2C2" w:rsidR="00AE159B" w:rsidRPr="00915946" w:rsidRDefault="00AE159B" w:rsidP="00AE15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946">
        <w:rPr>
          <w:rFonts w:ascii="Times New Roman" w:hAnsi="Times New Roman" w:cs="Times New Roman"/>
          <w:sz w:val="24"/>
          <w:szCs w:val="24"/>
        </w:rPr>
        <w:t xml:space="preserve">  6 Jun.</w:t>
      </w:r>
      <w:r w:rsidRPr="00915946">
        <w:rPr>
          <w:rFonts w:ascii="Times New Roman" w:hAnsi="Times New Roman" w:cs="Times New Roman"/>
          <w:sz w:val="24"/>
          <w:szCs w:val="24"/>
        </w:rPr>
        <w:tab/>
      </w:r>
      <w:r w:rsidRPr="00915946">
        <w:rPr>
          <w:rFonts w:ascii="Times New Roman" w:hAnsi="Times New Roman" w:cs="Times New Roman"/>
          <w:sz w:val="24"/>
          <w:szCs w:val="24"/>
        </w:rPr>
        <w:tab/>
        <w:t>He and William Knoll(q.v.) were appointed collectors of customs in Exeter</w:t>
      </w:r>
    </w:p>
    <w:p w14:paraId="2C83ED1C" w14:textId="77777777" w:rsidR="00AE159B" w:rsidRPr="00915946" w:rsidRDefault="00AE159B" w:rsidP="00AE15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946">
        <w:rPr>
          <w:rFonts w:ascii="Times New Roman" w:hAnsi="Times New Roman" w:cs="Times New Roman"/>
          <w:sz w:val="24"/>
          <w:szCs w:val="24"/>
        </w:rPr>
        <w:tab/>
      </w:r>
      <w:r w:rsidRPr="00915946">
        <w:rPr>
          <w:rFonts w:ascii="Times New Roman" w:hAnsi="Times New Roman" w:cs="Times New Roman"/>
          <w:sz w:val="24"/>
          <w:szCs w:val="24"/>
        </w:rPr>
        <w:tab/>
        <w:t xml:space="preserve">and all ports and places from there to Sidmouth, on one side, and </w:t>
      </w:r>
    </w:p>
    <w:p w14:paraId="5C2C0504" w14:textId="77777777" w:rsidR="00AE159B" w:rsidRPr="00915946" w:rsidRDefault="00AE159B" w:rsidP="00AE15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946">
        <w:rPr>
          <w:rFonts w:ascii="Times New Roman" w:hAnsi="Times New Roman" w:cs="Times New Roman"/>
          <w:sz w:val="24"/>
          <w:szCs w:val="24"/>
        </w:rPr>
        <w:tab/>
      </w:r>
      <w:r w:rsidRPr="00915946">
        <w:rPr>
          <w:rFonts w:ascii="Times New Roman" w:hAnsi="Times New Roman" w:cs="Times New Roman"/>
          <w:sz w:val="24"/>
          <w:szCs w:val="24"/>
        </w:rPr>
        <w:tab/>
        <w:t>Bridgewater, on the other.    (C.F.R. 1399-1405 p.91)</w:t>
      </w:r>
    </w:p>
    <w:p w14:paraId="0CE7664B" w14:textId="77777777" w:rsidR="00990837" w:rsidRPr="00915946" w:rsidRDefault="00990837" w:rsidP="009908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946">
        <w:rPr>
          <w:rFonts w:ascii="Times New Roman" w:hAnsi="Times New Roman" w:cs="Times New Roman"/>
          <w:sz w:val="24"/>
          <w:szCs w:val="24"/>
        </w:rPr>
        <w:t>11 Jan.1403</w:t>
      </w:r>
      <w:r w:rsidRPr="00915946">
        <w:rPr>
          <w:rFonts w:ascii="Times New Roman" w:hAnsi="Times New Roman" w:cs="Times New Roman"/>
          <w:sz w:val="24"/>
          <w:szCs w:val="24"/>
        </w:rPr>
        <w:tab/>
        <w:t>He was one of those who were ordered to appear before the King and Council</w:t>
      </w:r>
    </w:p>
    <w:p w14:paraId="244C0ED5" w14:textId="77777777" w:rsidR="00990837" w:rsidRPr="00915946" w:rsidRDefault="00990837" w:rsidP="009908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946">
        <w:rPr>
          <w:rFonts w:ascii="Times New Roman" w:hAnsi="Times New Roman" w:cs="Times New Roman"/>
          <w:sz w:val="24"/>
          <w:szCs w:val="24"/>
        </w:rPr>
        <w:tab/>
      </w:r>
      <w:r w:rsidRPr="00915946">
        <w:rPr>
          <w:rFonts w:ascii="Times New Roman" w:hAnsi="Times New Roman" w:cs="Times New Roman"/>
          <w:sz w:val="24"/>
          <w:szCs w:val="24"/>
        </w:rPr>
        <w:tab/>
        <w:t xml:space="preserve">in person at Westminster on 3 February in order to answer a complaint by </w:t>
      </w:r>
    </w:p>
    <w:p w14:paraId="5C8F9F84" w14:textId="72909310" w:rsidR="00990837" w:rsidRPr="00915946" w:rsidRDefault="00990837" w:rsidP="00AE15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946">
        <w:rPr>
          <w:rFonts w:ascii="Times New Roman" w:hAnsi="Times New Roman" w:cs="Times New Roman"/>
          <w:sz w:val="24"/>
          <w:szCs w:val="24"/>
        </w:rPr>
        <w:tab/>
      </w:r>
      <w:r w:rsidRPr="00915946">
        <w:rPr>
          <w:rFonts w:ascii="Times New Roman" w:hAnsi="Times New Roman" w:cs="Times New Roman"/>
          <w:sz w:val="24"/>
          <w:szCs w:val="24"/>
        </w:rPr>
        <w:tab/>
        <w:t>the Flemings.   (C.C.R. 1402-5 p.27)</w:t>
      </w:r>
    </w:p>
    <w:p w14:paraId="27E26E2D" w14:textId="77777777" w:rsidR="00A41245" w:rsidRPr="00915946" w:rsidRDefault="00A41245" w:rsidP="00A412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946">
        <w:rPr>
          <w:rFonts w:ascii="Times New Roman" w:hAnsi="Times New Roman" w:cs="Times New Roman"/>
          <w:sz w:val="24"/>
          <w:szCs w:val="24"/>
        </w:rPr>
        <w:t>5 Nov.1408</w:t>
      </w:r>
      <w:r w:rsidRPr="00915946">
        <w:rPr>
          <w:rFonts w:ascii="Times New Roman" w:hAnsi="Times New Roman" w:cs="Times New Roman"/>
          <w:sz w:val="24"/>
          <w:szCs w:val="24"/>
        </w:rPr>
        <w:tab/>
        <w:t xml:space="preserve">John Beche of Frome, Somerset(q.v.), was pardoned for not appearing to </w:t>
      </w:r>
    </w:p>
    <w:p w14:paraId="34A9826D" w14:textId="77777777" w:rsidR="00A41245" w:rsidRPr="00915946" w:rsidRDefault="00A41245" w:rsidP="00A412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946">
        <w:rPr>
          <w:rFonts w:ascii="Times New Roman" w:hAnsi="Times New Roman" w:cs="Times New Roman"/>
          <w:sz w:val="24"/>
          <w:szCs w:val="24"/>
        </w:rPr>
        <w:tab/>
      </w:r>
      <w:r w:rsidRPr="00915946">
        <w:rPr>
          <w:rFonts w:ascii="Times New Roman" w:hAnsi="Times New Roman" w:cs="Times New Roman"/>
          <w:sz w:val="24"/>
          <w:szCs w:val="24"/>
        </w:rPr>
        <w:tab/>
        <w:t>answer him touching a debt of £100.     (C.P.R. 1408-13 p.8)</w:t>
      </w:r>
    </w:p>
    <w:p w14:paraId="1FC94CFC" w14:textId="77777777" w:rsidR="00AE159B" w:rsidRPr="00915946" w:rsidRDefault="00AE159B" w:rsidP="00AE15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9BECF4" w14:textId="57B3C9D4" w:rsidR="005775C7" w:rsidRPr="00915946" w:rsidRDefault="005775C7" w:rsidP="00AE15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5CCF92" w14:textId="052079FA" w:rsidR="00990837" w:rsidRPr="00915946" w:rsidRDefault="00990837" w:rsidP="00AE15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946">
        <w:rPr>
          <w:rFonts w:ascii="Times New Roman" w:hAnsi="Times New Roman" w:cs="Times New Roman"/>
          <w:sz w:val="24"/>
          <w:szCs w:val="24"/>
        </w:rPr>
        <w:t>17 November 2024</w:t>
      </w:r>
    </w:p>
    <w:p w14:paraId="276505BE" w14:textId="2D015F61" w:rsidR="00915946" w:rsidRPr="00915946" w:rsidRDefault="00915946" w:rsidP="00AE15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946">
        <w:rPr>
          <w:rFonts w:ascii="Times New Roman" w:hAnsi="Times New Roman" w:cs="Times New Roman"/>
          <w:sz w:val="24"/>
          <w:szCs w:val="24"/>
        </w:rPr>
        <w:t xml:space="preserve">  6 May 2025</w:t>
      </w:r>
    </w:p>
    <w:p w14:paraId="34FCD878" w14:textId="77777777" w:rsidR="00A41245" w:rsidRPr="00915946" w:rsidRDefault="00A41245" w:rsidP="00AE15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737693" w14:textId="77777777" w:rsidR="00BA00AB" w:rsidRPr="00915946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159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3D2D" w14:textId="77777777" w:rsidR="00AE159B" w:rsidRDefault="00AE159B" w:rsidP="009139A6">
      <w:r>
        <w:separator/>
      </w:r>
    </w:p>
  </w:endnote>
  <w:endnote w:type="continuationSeparator" w:id="0">
    <w:p w14:paraId="77A9FF35" w14:textId="77777777" w:rsidR="00AE159B" w:rsidRDefault="00AE15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35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04C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B8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B474" w14:textId="77777777" w:rsidR="00AE159B" w:rsidRDefault="00AE159B" w:rsidP="009139A6">
      <w:r>
        <w:separator/>
      </w:r>
    </w:p>
  </w:footnote>
  <w:footnote w:type="continuationSeparator" w:id="0">
    <w:p w14:paraId="6A99EA4C" w14:textId="77777777" w:rsidR="00AE159B" w:rsidRDefault="00AE15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CB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ED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8A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9B"/>
    <w:rsid w:val="000666E0"/>
    <w:rsid w:val="002510B7"/>
    <w:rsid w:val="005775C7"/>
    <w:rsid w:val="005C130B"/>
    <w:rsid w:val="00826F5C"/>
    <w:rsid w:val="009139A6"/>
    <w:rsid w:val="00915946"/>
    <w:rsid w:val="009448BB"/>
    <w:rsid w:val="00990837"/>
    <w:rsid w:val="00A3176C"/>
    <w:rsid w:val="00A41245"/>
    <w:rsid w:val="00AE159B"/>
    <w:rsid w:val="00AE65F8"/>
    <w:rsid w:val="00BA00AB"/>
    <w:rsid w:val="00BA1C3A"/>
    <w:rsid w:val="00CB4ED9"/>
    <w:rsid w:val="00D82F3E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5753A"/>
  <w15:chartTrackingRefBased/>
  <w15:docId w15:val="{3D6EBEE2-6D48-4EB0-869B-A5365CE5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159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rtmouth-history.org.uk/dhrg_archive/102741_0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5</cp:revision>
  <dcterms:created xsi:type="dcterms:W3CDTF">2021-04-29T09:41:00Z</dcterms:created>
  <dcterms:modified xsi:type="dcterms:W3CDTF">2025-05-06T08:48:00Z</dcterms:modified>
</cp:coreProperties>
</file>